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3FB" w:rsidRPr="000F3336" w:rsidRDefault="002E53FB" w:rsidP="00A66C86">
      <w:pPr>
        <w:pStyle w:val="VCAADocumenttitle"/>
        <w:spacing w:before="240" w:after="360"/>
        <w:rPr>
          <w:noProof w:val="0"/>
          <w:lang w:val="en-GB"/>
        </w:rPr>
      </w:pPr>
      <w:r w:rsidRPr="000F3336">
        <w:rPr>
          <w:noProof w:val="0"/>
          <w:lang w:val="en-GB"/>
        </w:rPr>
        <w:t xml:space="preserve">VCE </w:t>
      </w:r>
      <w:r w:rsidR="0071433A">
        <w:rPr>
          <w:noProof w:val="0"/>
          <w:lang w:val="en-GB"/>
        </w:rPr>
        <w:t xml:space="preserve">study </w:t>
      </w:r>
      <w:r w:rsidRPr="000F3336">
        <w:rPr>
          <w:noProof w:val="0"/>
          <w:lang w:val="en-GB"/>
        </w:rPr>
        <w:t>assessment task plan</w:t>
      </w:r>
    </w:p>
    <w:tbl>
      <w:tblPr>
        <w:tblStyle w:val="VCAATable"/>
        <w:tblW w:w="9889" w:type="dxa"/>
        <w:tblLook w:val="04A0" w:firstRow="1" w:lastRow="0" w:firstColumn="1" w:lastColumn="0" w:noHBand="0" w:noVBand="1"/>
        <w:tblCaption w:val="Table two"/>
        <w:tblDescription w:val="VCAA open table style"/>
      </w:tblPr>
      <w:tblGrid>
        <w:gridCol w:w="3285"/>
        <w:gridCol w:w="6604"/>
      </w:tblGrid>
      <w:tr w:rsidR="00A66C86" w:rsidRPr="000F3336" w:rsidTr="00A66C86">
        <w:trPr>
          <w:cnfStyle w:val="100000000000" w:firstRow="1" w:lastRow="0" w:firstColumn="0" w:lastColumn="0" w:oddVBand="0" w:evenVBand="0" w:oddHBand="0" w:evenHBand="0" w:firstRowFirstColumn="0" w:firstRowLastColumn="0" w:lastRowFirstColumn="0" w:lastRowLastColumn="0"/>
        </w:trPr>
        <w:tc>
          <w:tcPr>
            <w:tcW w:w="9889" w:type="dxa"/>
            <w:gridSpan w:val="2"/>
          </w:tcPr>
          <w:p w:rsidR="00A66C86" w:rsidRPr="000F3336" w:rsidRDefault="00A66C86" w:rsidP="00A66C86">
            <w:pPr>
              <w:pStyle w:val="VCAAtableheading"/>
              <w:rPr>
                <w:lang w:val="en-GB"/>
              </w:rPr>
            </w:pPr>
            <w:bookmarkStart w:id="0" w:name="_Hlk29807363"/>
            <w:r w:rsidRPr="000F3336">
              <w:rPr>
                <w:lang w:val="en-GB"/>
              </w:rPr>
              <w:t>School/Provider details</w:t>
            </w:r>
          </w:p>
        </w:tc>
      </w:tr>
      <w:tr w:rsidR="00A66C86" w:rsidRPr="000F3336" w:rsidTr="00A66C86">
        <w:tc>
          <w:tcPr>
            <w:tcW w:w="3285" w:type="dxa"/>
            <w:tcBorders>
              <w:bottom w:val="single" w:sz="4" w:space="0" w:color="auto"/>
            </w:tcBorders>
          </w:tcPr>
          <w:p w:rsidR="00A66C86" w:rsidRPr="000F3336" w:rsidRDefault="00A66C86" w:rsidP="00A66C86">
            <w:pPr>
              <w:pStyle w:val="VCAAbody"/>
              <w:rPr>
                <w:lang w:val="en-GB"/>
              </w:rPr>
            </w:pPr>
            <w:r w:rsidRPr="000F3336">
              <w:rPr>
                <w:lang w:val="en-GB"/>
              </w:rPr>
              <w:t>School/Provider name:</w:t>
            </w:r>
          </w:p>
        </w:tc>
        <w:tc>
          <w:tcPr>
            <w:tcW w:w="6604" w:type="dxa"/>
            <w:tcBorders>
              <w:bottom w:val="single" w:sz="4" w:space="0" w:color="auto"/>
            </w:tcBorders>
          </w:tcPr>
          <w:p w:rsidR="00A66C86" w:rsidRPr="000F3336" w:rsidRDefault="00A66C86" w:rsidP="00A66C86">
            <w:pPr>
              <w:pStyle w:val="VCAAbulletlevel2"/>
              <w:numPr>
                <w:ilvl w:val="0"/>
                <w:numId w:val="0"/>
              </w:numPr>
            </w:pPr>
          </w:p>
        </w:tc>
      </w:tr>
      <w:tr w:rsidR="00A66C86" w:rsidRPr="000F3336" w:rsidTr="00A66C86">
        <w:tc>
          <w:tcPr>
            <w:tcW w:w="3285" w:type="dxa"/>
            <w:tcBorders>
              <w:top w:val="single" w:sz="4" w:space="0" w:color="auto"/>
              <w:bottom w:val="single" w:sz="4" w:space="0" w:color="000000" w:themeColor="text1"/>
            </w:tcBorders>
          </w:tcPr>
          <w:p w:rsidR="00A66C86" w:rsidRPr="000F3336" w:rsidRDefault="00A66C86" w:rsidP="00A66C86">
            <w:pPr>
              <w:pStyle w:val="VCAAbody"/>
              <w:rPr>
                <w:lang w:val="en-GB"/>
              </w:rPr>
            </w:pPr>
            <w:r w:rsidRPr="000F3336">
              <w:rPr>
                <w:lang w:val="en-GB"/>
              </w:rPr>
              <w:t>Contact name/s:</w:t>
            </w:r>
          </w:p>
        </w:tc>
        <w:tc>
          <w:tcPr>
            <w:tcW w:w="6604" w:type="dxa"/>
            <w:tcBorders>
              <w:top w:val="single" w:sz="4" w:space="0" w:color="auto"/>
              <w:bottom w:val="single" w:sz="4" w:space="0" w:color="000000" w:themeColor="text1"/>
            </w:tcBorders>
          </w:tcPr>
          <w:p w:rsidR="00A66C86" w:rsidRPr="000F3336" w:rsidRDefault="00A66C86" w:rsidP="00A66C86">
            <w:pPr>
              <w:pStyle w:val="VCAAbulletlevel2"/>
              <w:numPr>
                <w:ilvl w:val="0"/>
                <w:numId w:val="0"/>
              </w:numPr>
            </w:pPr>
          </w:p>
        </w:tc>
      </w:tr>
    </w:tbl>
    <w:p w:rsidR="00A66C86" w:rsidRPr="000F3336" w:rsidRDefault="00A66C86" w:rsidP="00A66C86">
      <w:pPr>
        <w:pStyle w:val="VCAAbody"/>
        <w:spacing w:before="0" w:after="0"/>
        <w:rPr>
          <w:lang w:val="en-GB"/>
        </w:rPr>
      </w:pPr>
    </w:p>
    <w:tbl>
      <w:tblPr>
        <w:tblStyle w:val="TableGridLight"/>
        <w:tblW w:w="9918" w:type="dxa"/>
        <w:tblLook w:val="04A0" w:firstRow="1" w:lastRow="0" w:firstColumn="1" w:lastColumn="0" w:noHBand="0" w:noVBand="1"/>
      </w:tblPr>
      <w:tblGrid>
        <w:gridCol w:w="9918"/>
      </w:tblGrid>
      <w:tr w:rsidR="00A66C86" w:rsidRPr="000F3336" w:rsidTr="00A66C86">
        <w:tc>
          <w:tcPr>
            <w:tcW w:w="9918" w:type="dxa"/>
          </w:tcPr>
          <w:p w:rsidR="00A66C86" w:rsidRPr="000F3336" w:rsidRDefault="00A66C86" w:rsidP="00A66C86">
            <w:pPr>
              <w:pStyle w:val="VCAAHeading5"/>
              <w:spacing w:before="120"/>
              <w:rPr>
                <w:b/>
                <w:lang w:val="en-GB"/>
              </w:rPr>
            </w:pPr>
            <w:r w:rsidRPr="000F3336">
              <w:rPr>
                <w:b/>
                <w:lang w:val="en-GB"/>
              </w:rPr>
              <w:t xml:space="preserve">Minimum standards for an accredited senior secondary course: </w:t>
            </w:r>
          </w:p>
          <w:p w:rsidR="00A66C86" w:rsidRPr="000F3336" w:rsidRDefault="00A66C86" w:rsidP="00A66C86">
            <w:pPr>
              <w:pStyle w:val="VCAAHeading5"/>
              <w:spacing w:before="80" w:after="80"/>
              <w:rPr>
                <w:b/>
                <w:color w:val="auto"/>
                <w:sz w:val="20"/>
                <w:lang w:val="en-GB"/>
              </w:rPr>
            </w:pPr>
            <w:r w:rsidRPr="000F3336">
              <w:rPr>
                <w:b/>
                <w:color w:val="auto"/>
                <w:sz w:val="20"/>
                <w:lang w:val="en-GB"/>
              </w:rPr>
              <w:t>Teaching and learning</w:t>
            </w:r>
          </w:p>
          <w:p w:rsidR="00A66C86" w:rsidRPr="000F3336" w:rsidRDefault="00A66C86" w:rsidP="00A66C86">
            <w:pPr>
              <w:pStyle w:val="VCAAbody"/>
              <w:spacing w:before="80" w:after="80"/>
              <w:rPr>
                <w:sz w:val="18"/>
                <w:lang w:val="en-GB"/>
              </w:rPr>
            </w:pPr>
            <w:r w:rsidRPr="000F3336">
              <w:rPr>
                <w:sz w:val="18"/>
                <w:lang w:val="en-GB"/>
              </w:rPr>
              <w:t>A senior secondary education provider must have</w:t>
            </w:r>
            <w:r w:rsidRPr="000F3336">
              <w:rPr>
                <w:rFonts w:ascii="Courier New" w:hAnsi="Courier New" w:cs="Courier New"/>
                <w:sz w:val="18"/>
                <w:lang w:val="en-GB"/>
              </w:rPr>
              <w:t xml:space="preserve">— </w:t>
            </w:r>
            <w:r w:rsidRPr="000F3336">
              <w:rPr>
                <w:sz w:val="18"/>
                <w:lang w:val="en-GB"/>
              </w:rPr>
              <w:t xml:space="preserve"> </w:t>
            </w:r>
          </w:p>
          <w:p w:rsidR="00A66C86" w:rsidRPr="000F3336" w:rsidRDefault="00A66C86" w:rsidP="00A66C86">
            <w:pPr>
              <w:pStyle w:val="VCAAbody"/>
              <w:numPr>
                <w:ilvl w:val="0"/>
                <w:numId w:val="6"/>
              </w:numPr>
              <w:spacing w:before="80" w:after="80"/>
              <w:rPr>
                <w:sz w:val="18"/>
                <w:lang w:val="en-GB"/>
              </w:rPr>
            </w:pPr>
            <w:r w:rsidRPr="000F3336">
              <w:rPr>
                <w:sz w:val="18"/>
                <w:lang w:val="en-GB"/>
              </w:rPr>
              <w:t>processes to ensure the consistent application of assessment criteria and practices; and</w:t>
            </w:r>
          </w:p>
          <w:p w:rsidR="00A66C86" w:rsidRPr="000F3336" w:rsidRDefault="00A66C86" w:rsidP="00A66C86">
            <w:pPr>
              <w:pStyle w:val="VCAAbody"/>
              <w:numPr>
                <w:ilvl w:val="0"/>
                <w:numId w:val="6"/>
              </w:numPr>
              <w:spacing w:before="80" w:after="80"/>
              <w:rPr>
                <w:sz w:val="18"/>
                <w:lang w:val="en-GB"/>
              </w:rPr>
            </w:pPr>
            <w:r w:rsidRPr="000F3336">
              <w:rPr>
                <w:sz w:val="18"/>
                <w:lang w:val="en-GB"/>
              </w:rPr>
              <w:t>processes to oversee the conduct of assessments of the course including processes to conduct investigations and hearings and, if necessary, amend or cancel assessments.</w:t>
            </w:r>
          </w:p>
          <w:p w:rsidR="00A66C86" w:rsidRPr="000F3336" w:rsidRDefault="00A66C86" w:rsidP="00A66C86">
            <w:pPr>
              <w:pStyle w:val="VCAAfigures"/>
              <w:jc w:val="left"/>
              <w:rPr>
                <w:i/>
                <w:noProof w:val="0"/>
                <w:sz w:val="24"/>
                <w:lang w:val="en-GB"/>
              </w:rPr>
            </w:pPr>
            <w:r w:rsidRPr="000F3336">
              <w:rPr>
                <w:i/>
                <w:noProof w:val="0"/>
                <w:sz w:val="16"/>
                <w:lang w:val="en-GB"/>
              </w:rPr>
              <w:t>(Education and Training Reform Regulations 2017, Schedule 8.5)</w:t>
            </w:r>
          </w:p>
        </w:tc>
      </w:tr>
      <w:bookmarkEnd w:id="0"/>
    </w:tbl>
    <w:p w:rsidR="002E53FB" w:rsidRPr="000F3336" w:rsidRDefault="002E53FB" w:rsidP="002E53FB">
      <w:pPr>
        <w:pStyle w:val="VCAAbody"/>
        <w:spacing w:before="0" w:after="0"/>
        <w:rPr>
          <w:lang w:val="en-GB"/>
        </w:rPr>
      </w:pPr>
    </w:p>
    <w:tbl>
      <w:tblPr>
        <w:tblStyle w:val="TableGridLight"/>
        <w:tblW w:w="9918" w:type="dxa"/>
        <w:tblLook w:val="04A0" w:firstRow="1" w:lastRow="0" w:firstColumn="1" w:lastColumn="0" w:noHBand="0" w:noVBand="1"/>
      </w:tblPr>
      <w:tblGrid>
        <w:gridCol w:w="1555"/>
        <w:gridCol w:w="8363"/>
      </w:tblGrid>
      <w:tr w:rsidR="00A66C86" w:rsidRPr="000F3336" w:rsidTr="00A66C86">
        <w:tc>
          <w:tcPr>
            <w:tcW w:w="1555" w:type="dxa"/>
          </w:tcPr>
          <w:p w:rsidR="00A66C86" w:rsidRPr="000F3336" w:rsidRDefault="00A66C86" w:rsidP="00A66C86">
            <w:pPr>
              <w:pStyle w:val="VCAAbody"/>
              <w:spacing w:before="80" w:after="80" w:line="240" w:lineRule="auto"/>
              <w:rPr>
                <w:rFonts w:ascii="Arial Narrow" w:hAnsi="Arial Narrow"/>
                <w:b/>
                <w:szCs w:val="20"/>
                <w:lang w:val="en-GB"/>
              </w:rPr>
            </w:pPr>
            <w:r w:rsidRPr="000F3336">
              <w:rPr>
                <w:rFonts w:ascii="Arial Narrow" w:hAnsi="Arial Narrow"/>
                <w:b/>
                <w:szCs w:val="20"/>
                <w:lang w:val="en-GB"/>
              </w:rPr>
              <w:t>Evidence requirement</w:t>
            </w:r>
          </w:p>
        </w:tc>
        <w:tc>
          <w:tcPr>
            <w:tcW w:w="8363" w:type="dxa"/>
          </w:tcPr>
          <w:p w:rsidR="00A66C86" w:rsidRPr="000F3336" w:rsidRDefault="00A66C86" w:rsidP="00A66C86">
            <w:pPr>
              <w:pStyle w:val="VCAAtablecondensed"/>
              <w:spacing w:line="240" w:lineRule="auto"/>
              <w:rPr>
                <w:b/>
                <w:szCs w:val="20"/>
                <w:lang w:val="en-GB"/>
              </w:rPr>
            </w:pPr>
            <w:r w:rsidRPr="000F3336">
              <w:rPr>
                <w:szCs w:val="20"/>
                <w:lang w:val="en-GB"/>
              </w:rPr>
              <w:t>Complete this template or provide a comparable assessment task plan for each study as follows:</w:t>
            </w:r>
          </w:p>
          <w:p w:rsidR="00A66C86" w:rsidRPr="000F3336" w:rsidRDefault="00A66C86" w:rsidP="00A66C86">
            <w:pPr>
              <w:pStyle w:val="VCAAtablecondensedbullet"/>
              <w:tabs>
                <w:tab w:val="clear" w:pos="425"/>
              </w:tabs>
              <w:spacing w:line="240" w:lineRule="auto"/>
              <w:ind w:left="178" w:hanging="178"/>
              <w:rPr>
                <w:b/>
                <w:szCs w:val="20"/>
              </w:rPr>
            </w:pPr>
            <w:r w:rsidRPr="000F3336">
              <w:rPr>
                <w:szCs w:val="20"/>
              </w:rPr>
              <w:t>Units 1–4: plan for each assessment task assessing unit outcomes</w:t>
            </w:r>
          </w:p>
          <w:p w:rsidR="00A66C86" w:rsidRPr="000F3336" w:rsidRDefault="00A66C86" w:rsidP="00A66C86">
            <w:pPr>
              <w:pStyle w:val="VCAAtablecondensedbullet"/>
              <w:tabs>
                <w:tab w:val="clear" w:pos="425"/>
              </w:tabs>
              <w:spacing w:line="240" w:lineRule="auto"/>
              <w:ind w:left="178" w:hanging="178"/>
              <w:rPr>
                <w:b/>
                <w:szCs w:val="20"/>
              </w:rPr>
            </w:pPr>
            <w:r w:rsidRPr="000F3336">
              <w:rPr>
                <w:szCs w:val="20"/>
              </w:rPr>
              <w:t>Units 3 and 4: plan for each School-assessed Coursework (SAC) task and/or School-assessed Task (SAT).</w:t>
            </w:r>
          </w:p>
          <w:p w:rsidR="00A66C86" w:rsidRPr="000F3336" w:rsidRDefault="00A66C86" w:rsidP="00A66C86">
            <w:pPr>
              <w:pStyle w:val="VCAAbody"/>
              <w:spacing w:before="80" w:after="80" w:line="240" w:lineRule="auto"/>
              <w:rPr>
                <w:rFonts w:ascii="Arial Narrow" w:hAnsi="Arial Narrow"/>
                <w:szCs w:val="20"/>
                <w:lang w:val="en-GB"/>
              </w:rPr>
            </w:pPr>
            <w:r w:rsidRPr="000F3336">
              <w:rPr>
                <w:rFonts w:ascii="Arial Narrow" w:hAnsi="Arial Narrow"/>
                <w:color w:val="auto"/>
                <w:szCs w:val="20"/>
                <w:lang w:val="en-GB"/>
              </w:rPr>
              <w:t>Please adapt the template as required for tasks with additional requirements.</w:t>
            </w:r>
          </w:p>
        </w:tc>
      </w:tr>
      <w:tr w:rsidR="00A66C86" w:rsidRPr="000F3336" w:rsidTr="00A66C86">
        <w:tc>
          <w:tcPr>
            <w:tcW w:w="1555" w:type="dxa"/>
          </w:tcPr>
          <w:p w:rsidR="00A66C86" w:rsidRPr="000F3336" w:rsidRDefault="00A66C86" w:rsidP="00A66C86">
            <w:pPr>
              <w:pStyle w:val="VCAAbody"/>
              <w:spacing w:before="80" w:after="80" w:line="240" w:lineRule="auto"/>
              <w:rPr>
                <w:rFonts w:ascii="Arial Narrow" w:hAnsi="Arial Narrow"/>
                <w:b/>
                <w:szCs w:val="20"/>
                <w:lang w:val="en-GB"/>
              </w:rPr>
            </w:pPr>
            <w:r w:rsidRPr="000F3336">
              <w:rPr>
                <w:rFonts w:ascii="Arial Narrow" w:hAnsi="Arial Narrow"/>
                <w:b/>
                <w:szCs w:val="20"/>
                <w:lang w:val="en-GB"/>
              </w:rPr>
              <w:t>What the VCAA is assessing</w:t>
            </w:r>
          </w:p>
        </w:tc>
        <w:tc>
          <w:tcPr>
            <w:tcW w:w="8363" w:type="dxa"/>
          </w:tcPr>
          <w:p w:rsidR="00A66C86" w:rsidRPr="000F3336" w:rsidRDefault="00A66C86" w:rsidP="00A66C86">
            <w:pPr>
              <w:pStyle w:val="VCAAtablecondensed"/>
              <w:spacing w:line="240" w:lineRule="auto"/>
              <w:rPr>
                <w:szCs w:val="20"/>
                <w:lang w:val="en-GB"/>
              </w:rPr>
            </w:pPr>
            <w:r w:rsidRPr="000F3336">
              <w:rPr>
                <w:szCs w:val="20"/>
                <w:lang w:val="en-GB"/>
              </w:rPr>
              <w:t xml:space="preserve">The school/provider must be able to demonstrate that the format and conditions of tasks used for school-based assessment meet the requirements of the relevant VCE study design, the VCE assessment principles and the VCAA’s administrative requirements. </w:t>
            </w:r>
          </w:p>
          <w:p w:rsidR="00A66C86" w:rsidRPr="000F3336" w:rsidRDefault="00A66C86" w:rsidP="00A66C86">
            <w:pPr>
              <w:pStyle w:val="VCAAbody"/>
              <w:spacing w:before="80" w:after="80" w:line="240" w:lineRule="auto"/>
              <w:rPr>
                <w:rFonts w:ascii="Arial Narrow" w:hAnsi="Arial Narrow"/>
                <w:szCs w:val="20"/>
                <w:lang w:val="en-GB"/>
              </w:rPr>
            </w:pPr>
            <w:r w:rsidRPr="000F3336">
              <w:rPr>
                <w:rFonts w:ascii="Arial Narrow" w:hAnsi="Arial Narrow"/>
                <w:szCs w:val="20"/>
                <w:lang w:val="en-GB"/>
              </w:rPr>
              <w:t>This is an aspect of the process to ensure consistent application of assessment criteria and practices.</w:t>
            </w:r>
          </w:p>
        </w:tc>
      </w:tr>
      <w:tr w:rsidR="00A66C86" w:rsidRPr="000F3336" w:rsidTr="00A66C86">
        <w:tc>
          <w:tcPr>
            <w:tcW w:w="1555" w:type="dxa"/>
          </w:tcPr>
          <w:p w:rsidR="00A66C86" w:rsidRPr="000F3336" w:rsidRDefault="00A66C86" w:rsidP="00A66C86">
            <w:pPr>
              <w:pStyle w:val="VCAAbody"/>
              <w:spacing w:before="80" w:after="80" w:line="240" w:lineRule="auto"/>
              <w:rPr>
                <w:rFonts w:ascii="Arial Narrow" w:hAnsi="Arial Narrow"/>
                <w:b/>
                <w:szCs w:val="20"/>
                <w:lang w:val="en-GB"/>
              </w:rPr>
            </w:pPr>
            <w:r w:rsidRPr="000F3336">
              <w:rPr>
                <w:rFonts w:ascii="Arial Narrow" w:hAnsi="Arial Narrow"/>
                <w:b/>
                <w:szCs w:val="20"/>
                <w:lang w:val="en-GB"/>
              </w:rPr>
              <w:t>Compliance is measured against</w:t>
            </w:r>
          </w:p>
        </w:tc>
        <w:tc>
          <w:tcPr>
            <w:tcW w:w="8363" w:type="dxa"/>
          </w:tcPr>
          <w:p w:rsidR="00A66C86" w:rsidRPr="000F3336" w:rsidRDefault="00A66C86" w:rsidP="00A66C86">
            <w:pPr>
              <w:pStyle w:val="VCAAtablecondensedbullet"/>
              <w:tabs>
                <w:tab w:val="clear" w:pos="425"/>
              </w:tabs>
              <w:spacing w:line="240" w:lineRule="auto"/>
              <w:ind w:left="178" w:hanging="178"/>
              <w:rPr>
                <w:szCs w:val="20"/>
              </w:rPr>
            </w:pPr>
            <w:r w:rsidRPr="000F3336">
              <w:rPr>
                <w:szCs w:val="20"/>
              </w:rPr>
              <w:t>VCE study design applicable for the year of delivery</w:t>
            </w:r>
          </w:p>
          <w:p w:rsidR="00A66C86" w:rsidRPr="000F3336" w:rsidRDefault="00A66C86" w:rsidP="00A66C86">
            <w:pPr>
              <w:pStyle w:val="VCAAtablecondensedbullet"/>
              <w:tabs>
                <w:tab w:val="clear" w:pos="425"/>
              </w:tabs>
              <w:spacing w:line="240" w:lineRule="auto"/>
              <w:ind w:left="178" w:hanging="178"/>
              <w:rPr>
                <w:szCs w:val="20"/>
              </w:rPr>
            </w:pPr>
            <w:r w:rsidRPr="000F3336">
              <w:rPr>
                <w:szCs w:val="20"/>
              </w:rPr>
              <w:t xml:space="preserve">VCE assessment principles: </w:t>
            </w:r>
            <w:hyperlink r:id="rId11" w:history="1">
              <w:r w:rsidRPr="000F3336">
                <w:rPr>
                  <w:rStyle w:val="Hyperlink"/>
                  <w:color w:val="000000" w:themeColor="text1"/>
                  <w:szCs w:val="20"/>
                </w:rPr>
                <w:t>www.vcaa.vic.edu.au/Documents/vce/VCE_assessment_principles.docx</w:t>
              </w:r>
            </w:hyperlink>
            <w:r w:rsidRPr="000F3336">
              <w:rPr>
                <w:szCs w:val="20"/>
              </w:rPr>
              <w:t xml:space="preserve"> </w:t>
            </w:r>
          </w:p>
          <w:p w:rsidR="00A66C86" w:rsidRPr="000F3336" w:rsidRDefault="00A66C86" w:rsidP="00A66C86">
            <w:pPr>
              <w:pStyle w:val="VCAAtablecondensedbullet"/>
              <w:tabs>
                <w:tab w:val="clear" w:pos="425"/>
              </w:tabs>
              <w:spacing w:line="240" w:lineRule="auto"/>
              <w:ind w:left="178" w:hanging="178"/>
              <w:rPr>
                <w:szCs w:val="20"/>
              </w:rPr>
            </w:pPr>
            <w:r w:rsidRPr="000F3336">
              <w:rPr>
                <w:szCs w:val="20"/>
              </w:rPr>
              <w:t>for VCE studies with a SAT, Administrative information for School-based Assessment located on the study’s webpage</w:t>
            </w:r>
          </w:p>
          <w:p w:rsidR="00A66C86" w:rsidRPr="000F3336" w:rsidRDefault="00A66C86" w:rsidP="00A66C86">
            <w:pPr>
              <w:pStyle w:val="VCAAtablecondensedbullet"/>
              <w:tabs>
                <w:tab w:val="clear" w:pos="425"/>
              </w:tabs>
              <w:spacing w:line="240" w:lineRule="auto"/>
              <w:ind w:left="178" w:hanging="178"/>
              <w:rPr>
                <w:szCs w:val="20"/>
              </w:rPr>
            </w:pPr>
            <w:r w:rsidRPr="000F3336">
              <w:rPr>
                <w:szCs w:val="20"/>
              </w:rPr>
              <w:t>any additional documents as prescribed in the study design and located on the study’s webpage. For example, text lists, playlists, VCAA Bulletin items</w:t>
            </w:r>
          </w:p>
          <w:p w:rsidR="00A66C86" w:rsidRPr="000F3336" w:rsidRDefault="00A66C86" w:rsidP="00A66C86">
            <w:pPr>
              <w:pStyle w:val="VCAAtablecondensedbullet"/>
              <w:tabs>
                <w:tab w:val="clear" w:pos="425"/>
              </w:tabs>
              <w:spacing w:line="240" w:lineRule="auto"/>
              <w:ind w:left="178" w:hanging="178"/>
              <w:rPr>
                <w:szCs w:val="20"/>
              </w:rPr>
            </w:pPr>
            <w:r w:rsidRPr="000F3336">
              <w:rPr>
                <w:szCs w:val="20"/>
              </w:rPr>
              <w:t>the VCE and VCAL Administrative Handbook, particularly the section ‘Scored assessment: School-based Assessment’.</w:t>
            </w:r>
          </w:p>
        </w:tc>
      </w:tr>
      <w:tr w:rsidR="00A66C86" w:rsidRPr="000F3336" w:rsidTr="00A66C86">
        <w:tc>
          <w:tcPr>
            <w:tcW w:w="1555" w:type="dxa"/>
          </w:tcPr>
          <w:p w:rsidR="00A66C86" w:rsidRPr="000F3336" w:rsidRDefault="00A66C86" w:rsidP="00A66C86">
            <w:pPr>
              <w:pStyle w:val="VCAAbody"/>
              <w:spacing w:before="80" w:after="80" w:line="240" w:lineRule="auto"/>
              <w:rPr>
                <w:rFonts w:ascii="Arial Narrow" w:hAnsi="Arial Narrow"/>
                <w:b/>
                <w:szCs w:val="20"/>
                <w:lang w:val="en-GB"/>
              </w:rPr>
            </w:pPr>
            <w:r w:rsidRPr="000F3336">
              <w:rPr>
                <w:rFonts w:ascii="Arial Narrow" w:hAnsi="Arial Narrow"/>
                <w:b/>
                <w:szCs w:val="20"/>
                <w:lang w:val="en-GB"/>
              </w:rPr>
              <w:t>Resources</w:t>
            </w:r>
          </w:p>
        </w:tc>
        <w:tc>
          <w:tcPr>
            <w:tcW w:w="8363" w:type="dxa"/>
          </w:tcPr>
          <w:p w:rsidR="00A66C86" w:rsidRPr="000F3336" w:rsidRDefault="00A66C86" w:rsidP="00A66C86">
            <w:pPr>
              <w:pStyle w:val="VCAAtablecondensedbullet"/>
              <w:tabs>
                <w:tab w:val="clear" w:pos="425"/>
              </w:tabs>
              <w:spacing w:line="240" w:lineRule="auto"/>
              <w:ind w:left="178" w:hanging="178"/>
              <w:rPr>
                <w:szCs w:val="20"/>
              </w:rPr>
            </w:pPr>
            <w:r w:rsidRPr="000F3336">
              <w:rPr>
                <w:szCs w:val="20"/>
              </w:rPr>
              <w:t xml:space="preserve">VCE study webpages: </w:t>
            </w:r>
            <w:hyperlink r:id="rId12" w:history="1">
              <w:r w:rsidRPr="000F3336">
                <w:rPr>
                  <w:rStyle w:val="Hyperlink"/>
                  <w:color w:val="000000" w:themeColor="text1"/>
                  <w:szCs w:val="20"/>
                </w:rPr>
                <w:t>www.vcaa.vic.edu.au/Pages/vce/studies/index.aspx</w:t>
              </w:r>
            </w:hyperlink>
          </w:p>
          <w:p w:rsidR="00A66C86" w:rsidRPr="000F3336" w:rsidRDefault="00A66C86" w:rsidP="00A66C86">
            <w:pPr>
              <w:pStyle w:val="VCAAtablecondensedbullet"/>
              <w:tabs>
                <w:tab w:val="clear" w:pos="425"/>
              </w:tabs>
              <w:spacing w:line="240" w:lineRule="auto"/>
              <w:ind w:left="178" w:hanging="178"/>
              <w:rPr>
                <w:rStyle w:val="Hyperlink"/>
                <w:color w:val="000000" w:themeColor="text1"/>
                <w:szCs w:val="20"/>
              </w:rPr>
            </w:pPr>
            <w:r w:rsidRPr="000F3336">
              <w:rPr>
                <w:szCs w:val="20"/>
              </w:rPr>
              <w:t xml:space="preserve">VCE assessment principles: </w:t>
            </w:r>
            <w:hyperlink r:id="rId13" w:history="1">
              <w:r w:rsidRPr="000F3336">
                <w:rPr>
                  <w:rStyle w:val="Hyperlink"/>
                  <w:color w:val="000000" w:themeColor="text1"/>
                  <w:szCs w:val="20"/>
                </w:rPr>
                <w:t>www.vcaa.vic.edu.au/Pages/vce/generaladvice/index.aspx</w:t>
              </w:r>
            </w:hyperlink>
          </w:p>
          <w:p w:rsidR="00A66C86" w:rsidRPr="000F3336" w:rsidRDefault="00A66C86" w:rsidP="00A66C86">
            <w:pPr>
              <w:pStyle w:val="VCAAtablecondensedbullet"/>
              <w:tabs>
                <w:tab w:val="clear" w:pos="425"/>
              </w:tabs>
              <w:spacing w:line="240" w:lineRule="auto"/>
              <w:ind w:left="178" w:hanging="178"/>
              <w:rPr>
                <w:szCs w:val="20"/>
              </w:rPr>
            </w:pPr>
            <w:r w:rsidRPr="000F3336">
              <w:rPr>
                <w:szCs w:val="20"/>
              </w:rPr>
              <w:t xml:space="preserve">VCE and VCAL Administrative Handbook: </w:t>
            </w:r>
            <w:hyperlink r:id="rId14" w:history="1">
              <w:r w:rsidRPr="000F3336">
                <w:rPr>
                  <w:rStyle w:val="Hyperlink"/>
                  <w:color w:val="000000" w:themeColor="text1"/>
                  <w:szCs w:val="20"/>
                </w:rPr>
                <w:t>www.vcaa.vic.edu.au/Pages/schooladmin/handbook/handbook.aspx</w:t>
              </w:r>
            </w:hyperlink>
          </w:p>
        </w:tc>
      </w:tr>
    </w:tbl>
    <w:p w:rsidR="000F3336" w:rsidRPr="000F3336" w:rsidRDefault="000F3336" w:rsidP="002E53FB">
      <w:pPr>
        <w:pStyle w:val="VCAAbody"/>
        <w:spacing w:before="0" w:after="0"/>
        <w:rPr>
          <w:lang w:val="en-GB"/>
        </w:rPr>
      </w:pPr>
    </w:p>
    <w:p w:rsidR="000F3336" w:rsidRPr="000F3336" w:rsidRDefault="000F3336">
      <w:pPr>
        <w:rPr>
          <w:rFonts w:ascii="Arial" w:hAnsi="Arial" w:cs="Arial"/>
          <w:color w:val="000000" w:themeColor="text1"/>
          <w:sz w:val="20"/>
          <w:lang w:val="en-GB"/>
        </w:rPr>
      </w:pPr>
      <w:r w:rsidRPr="000F3336">
        <w:rPr>
          <w:lang w:val="en-GB"/>
        </w:rPr>
        <w:br w:type="page"/>
      </w:r>
    </w:p>
    <w:tbl>
      <w:tblPr>
        <w:tblStyle w:val="TableGridLight"/>
        <w:tblW w:w="0" w:type="auto"/>
        <w:tblLook w:val="04A0" w:firstRow="1" w:lastRow="0" w:firstColumn="1" w:lastColumn="0" w:noHBand="0" w:noVBand="1"/>
      </w:tblPr>
      <w:tblGrid>
        <w:gridCol w:w="9629"/>
      </w:tblGrid>
      <w:tr w:rsidR="00A66C86" w:rsidRPr="000F3336" w:rsidTr="00A66C86">
        <w:tc>
          <w:tcPr>
            <w:tcW w:w="9629" w:type="dxa"/>
          </w:tcPr>
          <w:p w:rsidR="00A66C86" w:rsidRPr="000F3336" w:rsidRDefault="00A66C86" w:rsidP="00A66C86">
            <w:pPr>
              <w:pStyle w:val="VCAADocumenttitle"/>
              <w:spacing w:before="120" w:after="120" w:line="240" w:lineRule="auto"/>
              <w:rPr>
                <w:b/>
                <w:noProof w:val="0"/>
                <w:sz w:val="24"/>
                <w:lang w:val="en-GB"/>
              </w:rPr>
            </w:pPr>
            <w:bookmarkStart w:id="1" w:name="_Hlk30769750"/>
            <w:r w:rsidRPr="000F3336">
              <w:rPr>
                <w:b/>
                <w:noProof w:val="0"/>
                <w:sz w:val="24"/>
                <w:lang w:val="en-GB"/>
              </w:rPr>
              <w:lastRenderedPageBreak/>
              <w:t>Advice on completing this form</w:t>
            </w:r>
          </w:p>
          <w:p w:rsidR="00A66C86" w:rsidRPr="000F3336" w:rsidRDefault="00A66C86" w:rsidP="00A66C86">
            <w:pPr>
              <w:pStyle w:val="VCAAbody"/>
              <w:numPr>
                <w:ilvl w:val="0"/>
                <w:numId w:val="7"/>
              </w:numPr>
              <w:ind w:left="314" w:hanging="284"/>
              <w:rPr>
                <w:b/>
                <w:lang w:val="en-GB"/>
              </w:rPr>
            </w:pPr>
            <w:r w:rsidRPr="000F3336">
              <w:rPr>
                <w:lang w:val="en-GB"/>
              </w:rPr>
              <w:t>An assessment task plan (questions 1 to 11) must be completed for each assessment task used in Units 1 to 4</w:t>
            </w:r>
            <w:r w:rsidR="00891603">
              <w:rPr>
                <w:lang w:val="en-GB"/>
              </w:rPr>
              <w:t xml:space="preserve"> for each VCE study</w:t>
            </w:r>
            <w:r w:rsidRPr="000F3336">
              <w:rPr>
                <w:lang w:val="en-GB"/>
              </w:rPr>
              <w:t>.</w:t>
            </w:r>
          </w:p>
          <w:p w:rsidR="00A66C86" w:rsidRPr="000F3336" w:rsidRDefault="00A66C86" w:rsidP="00A66C86">
            <w:pPr>
              <w:pStyle w:val="VCAAbody"/>
              <w:numPr>
                <w:ilvl w:val="0"/>
                <w:numId w:val="7"/>
              </w:numPr>
              <w:ind w:left="314" w:hanging="284"/>
              <w:rPr>
                <w:lang w:val="en-GB"/>
              </w:rPr>
            </w:pPr>
            <w:r w:rsidRPr="000F3336">
              <w:rPr>
                <w:lang w:val="en-GB"/>
              </w:rPr>
              <w:t>Some fields contain examples to assist in completing this form. These examples will be automatically removed when new text is entered into the field.</w:t>
            </w:r>
          </w:p>
          <w:p w:rsidR="00A66C86" w:rsidRPr="000F3336" w:rsidRDefault="00A66C86" w:rsidP="00A66C86">
            <w:pPr>
              <w:pStyle w:val="VCAAbody"/>
              <w:numPr>
                <w:ilvl w:val="0"/>
                <w:numId w:val="7"/>
              </w:numPr>
              <w:ind w:left="314" w:hanging="284"/>
              <w:rPr>
                <w:lang w:val="en-GB"/>
              </w:rPr>
            </w:pPr>
            <w:r w:rsidRPr="000F3336">
              <w:rPr>
                <w:lang w:val="en-GB"/>
              </w:rPr>
              <w:t>Schools/Providers that have established documentation in place; e.g. assessment tasks, are invited to attach these as appendices.</w:t>
            </w:r>
          </w:p>
        </w:tc>
      </w:tr>
    </w:tbl>
    <w:p w:rsidR="00A66C86" w:rsidRPr="000F3336" w:rsidRDefault="00A66C86" w:rsidP="002E53FB">
      <w:pPr>
        <w:pStyle w:val="VCAAbody"/>
        <w:spacing w:before="0" w:after="0"/>
        <w:rPr>
          <w:lang w:val="en-GB"/>
        </w:rPr>
      </w:pPr>
      <w:bookmarkStart w:id="2" w:name="_GoBack"/>
      <w:bookmarkEnd w:id="2"/>
    </w:p>
    <w:tbl>
      <w:tblPr>
        <w:tblStyle w:val="TableGridLight"/>
        <w:tblW w:w="0" w:type="auto"/>
        <w:tblLook w:val="04A0" w:firstRow="1" w:lastRow="0" w:firstColumn="1" w:lastColumn="0" w:noHBand="0" w:noVBand="1"/>
      </w:tblPr>
      <w:tblGrid>
        <w:gridCol w:w="9629"/>
      </w:tblGrid>
      <w:tr w:rsidR="000F3336" w:rsidRPr="000F3336" w:rsidTr="000F3336">
        <w:tc>
          <w:tcPr>
            <w:tcW w:w="9629" w:type="dxa"/>
          </w:tcPr>
          <w:p w:rsidR="004E1867" w:rsidRPr="003F7372" w:rsidRDefault="004E1867" w:rsidP="004E1867">
            <w:pPr>
              <w:pStyle w:val="VCAAbody"/>
              <w:spacing w:line="240" w:lineRule="auto"/>
              <w:rPr>
                <w:b/>
                <w:color w:val="auto"/>
                <w:sz w:val="18"/>
              </w:rPr>
            </w:pPr>
            <w:r w:rsidRPr="003F7372">
              <w:rPr>
                <w:b/>
                <w:color w:val="auto"/>
                <w:sz w:val="18"/>
              </w:rPr>
              <w:t xml:space="preserve">Collection Notice </w:t>
            </w:r>
          </w:p>
          <w:p w:rsidR="004E1867" w:rsidRPr="003F7372" w:rsidRDefault="004E1867" w:rsidP="004E1867">
            <w:pPr>
              <w:pStyle w:val="VCAAbody"/>
              <w:spacing w:line="240" w:lineRule="auto"/>
              <w:rPr>
                <w:color w:val="auto"/>
                <w:sz w:val="18"/>
                <w:szCs w:val="20"/>
              </w:rPr>
            </w:pPr>
            <w:r w:rsidRPr="003F7372">
              <w:rPr>
                <w:color w:val="auto"/>
                <w:sz w:val="18"/>
                <w:szCs w:val="20"/>
              </w:rPr>
              <w:t xml:space="preserve">The Victorian Curriculum and Assessment Authority (VCAA) is a statutory authority continued under the Education and Training Reform Act 2006 (Vic). The VCAA collects the information requested in this form, which includes personal information as defined in section 3 of the Privacy and Data Protection Act 2014 (Vic), for the purpose of assessing your institution’s application for recognition as a Senior School Provider. Additionally, </w:t>
            </w:r>
            <w:proofErr w:type="gramStart"/>
            <w:r w:rsidRPr="003F7372">
              <w:rPr>
                <w:color w:val="auto"/>
                <w:sz w:val="18"/>
                <w:szCs w:val="20"/>
              </w:rPr>
              <w:t>in the event that</w:t>
            </w:r>
            <w:proofErr w:type="gramEnd"/>
            <w:r w:rsidRPr="003F7372">
              <w:rPr>
                <w:color w:val="auto"/>
                <w:sz w:val="18"/>
                <w:szCs w:val="20"/>
              </w:rPr>
              <w:t xml:space="preserve"> this application is approved, the VCAA will use the personal information provided in this form to communicate with representatives of your institution regarding your institution’s ongoing recognition as a Senior School Provider. </w:t>
            </w:r>
          </w:p>
          <w:p w:rsidR="000F3336" w:rsidRPr="000F3336" w:rsidRDefault="004E1867" w:rsidP="004E1867">
            <w:pPr>
              <w:pStyle w:val="VCAAtrademarkinfo"/>
              <w:spacing w:after="120" w:line="240" w:lineRule="auto"/>
              <w:rPr>
                <w:lang w:val="en-GB"/>
              </w:rPr>
            </w:pPr>
            <w:r w:rsidRPr="003F7372">
              <w:rPr>
                <w:color w:val="auto"/>
                <w:sz w:val="18"/>
                <w:szCs w:val="20"/>
              </w:rPr>
              <w:t xml:space="preserve">The personal information collected in this form will be disclosed to and used by relevant VCAA employees and/or contractors for and in connection with the abovementioned purpose. The VCAA may also disclose the personal information collected in this form to </w:t>
            </w:r>
            <w:proofErr w:type="spellStart"/>
            <w:r w:rsidRPr="003F7372">
              <w:rPr>
                <w:color w:val="auto"/>
                <w:sz w:val="18"/>
                <w:szCs w:val="20"/>
              </w:rPr>
              <w:t>organisations</w:t>
            </w:r>
            <w:proofErr w:type="spellEnd"/>
            <w:r w:rsidRPr="003F7372">
              <w:rPr>
                <w:color w:val="auto"/>
                <w:sz w:val="18"/>
                <w:szCs w:val="20"/>
              </w:rPr>
              <w:t xml:space="preserve"> such as the Victorian Tertiary Admissions Centre (VTAC) and the Victorian Registration and Qualifications Authority (VRQA) to enable those </w:t>
            </w:r>
            <w:proofErr w:type="spellStart"/>
            <w:r w:rsidRPr="003F7372">
              <w:rPr>
                <w:color w:val="auto"/>
                <w:sz w:val="18"/>
                <w:szCs w:val="20"/>
              </w:rPr>
              <w:t>organisations</w:t>
            </w:r>
            <w:proofErr w:type="spellEnd"/>
            <w:r w:rsidRPr="003F7372">
              <w:rPr>
                <w:color w:val="auto"/>
                <w:sz w:val="18"/>
                <w:szCs w:val="20"/>
              </w:rPr>
              <w:t xml:space="preserve"> to contact your institution in relation to their functions.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w:t>
            </w:r>
            <w:proofErr w:type="gramStart"/>
            <w:r w:rsidRPr="003F7372">
              <w:rPr>
                <w:color w:val="auto"/>
                <w:sz w:val="18"/>
                <w:szCs w:val="20"/>
              </w:rPr>
              <w:t>them, and</w:t>
            </w:r>
            <w:proofErr w:type="gramEnd"/>
            <w:r w:rsidRPr="003F7372">
              <w:rPr>
                <w:color w:val="auto"/>
                <w:sz w:val="18"/>
                <w:szCs w:val="20"/>
              </w:rPr>
              <w:t xml:space="preserve"> request its correction if inaccurate. Initial enquiries regarding access to personal information held by the VCAA in relation to this application can be made by contacting the VCE Curriculum Unit on 03 9032 1699 or vcaa.authorisations@edumail.vic.gov.au. The VCAA Privacy Policy can be found at </w:t>
            </w:r>
            <w:hyperlink r:id="rId15" w:history="1">
              <w:r w:rsidRPr="003F7372">
                <w:rPr>
                  <w:rStyle w:val="Hyperlink"/>
                  <w:color w:val="auto"/>
                  <w:sz w:val="18"/>
                  <w:szCs w:val="20"/>
                </w:rPr>
                <w:t>www.vcaa.vic.edu.au/Footer/Pages/Privacy.aspx</w:t>
              </w:r>
            </w:hyperlink>
            <w:r w:rsidRPr="003F7372">
              <w:rPr>
                <w:color w:val="auto"/>
                <w:sz w:val="18"/>
                <w:szCs w:val="20"/>
              </w:rPr>
              <w:t>.</w:t>
            </w:r>
          </w:p>
        </w:tc>
      </w:tr>
    </w:tbl>
    <w:p w:rsidR="00A66C86" w:rsidRPr="000F3336" w:rsidRDefault="00A66C86" w:rsidP="002E53FB">
      <w:pPr>
        <w:pStyle w:val="VCAAbody"/>
        <w:spacing w:before="0" w:after="0"/>
        <w:rPr>
          <w:lang w:val="en-GB"/>
        </w:rPr>
      </w:pPr>
    </w:p>
    <w:p w:rsidR="002E53FB" w:rsidRPr="000F3336" w:rsidRDefault="002E53FB" w:rsidP="000F3336">
      <w:pPr>
        <w:pStyle w:val="VCAAHeading2"/>
        <w:rPr>
          <w:lang w:val="en-GB"/>
        </w:rPr>
      </w:pPr>
      <w:r w:rsidRPr="000F3336">
        <w:rPr>
          <w:lang w:val="en-GB"/>
        </w:rPr>
        <w:t>Assessment task plan</w:t>
      </w:r>
    </w:p>
    <w:p w:rsidR="002E53FB" w:rsidRPr="000F3336" w:rsidRDefault="002E53FB" w:rsidP="002E53FB">
      <w:pPr>
        <w:pStyle w:val="VCAAbody"/>
        <w:rPr>
          <w:lang w:val="en-GB"/>
        </w:rPr>
      </w:pPr>
      <w:r w:rsidRPr="000F3336">
        <w:rPr>
          <w:lang w:val="en-GB"/>
        </w:rPr>
        <w:t>In each VCE study, teachers and schools determine the assessment tasks to be used at Units 1 and 2. In Units 3 and 4, specified assessment tasks are set by the VCE study design. Specified assessment tasks include one or more of the following: School-assessed Coursework (SAC) tasks and Externally-assessed Tasks (EATs).</w:t>
      </w:r>
    </w:p>
    <w:p w:rsidR="002E53FB" w:rsidRPr="000F3336" w:rsidRDefault="002E53FB" w:rsidP="002E53FB">
      <w:pPr>
        <w:pStyle w:val="VCAAHeading4"/>
        <w:numPr>
          <w:ilvl w:val="0"/>
          <w:numId w:val="8"/>
        </w:numPr>
        <w:spacing w:after="140" w:line="280" w:lineRule="exact"/>
        <w:ind w:left="426" w:hanging="426"/>
        <w:contextualSpacing/>
        <w:rPr>
          <w:sz w:val="24"/>
          <w:lang w:val="en-GB"/>
        </w:rPr>
      </w:pPr>
      <w:r w:rsidRPr="000F3336">
        <w:rPr>
          <w:sz w:val="24"/>
          <w:lang w:val="en-GB"/>
        </w:rPr>
        <w:t>VCE study</w:t>
      </w:r>
    </w:p>
    <w:sdt>
      <w:sdtPr>
        <w:rPr>
          <w:rStyle w:val="Style2"/>
          <w:lang w:val="en-GB"/>
        </w:rPr>
        <w:alias w:val="Select VCE study"/>
        <w:tag w:val="Select VCE study"/>
        <w:id w:val="-119541920"/>
        <w:placeholder>
          <w:docPart w:val="BCF18B67B72E46FCA3EA75DDB4417119"/>
        </w:placeholder>
        <w:dropDownList>
          <w:listItem w:displayText="Please select the VCE study from the drop-down list. All studies are in alphabetical order." w:value="Please select the VCE study from the drop-down list. All studies are in alphabetical order."/>
          <w:listItem w:displayText="Dance" w:value="Dance"/>
          <w:listItem w:displayText="Music Performance" w:value="Music Performance"/>
          <w:listItem w:displayText="Music Investigation" w:value="Music Investigation"/>
          <w:listItem w:displayText="Music Style and Composition" w:value="Music Style and Composition"/>
        </w:dropDownList>
      </w:sdtPr>
      <w:sdtEndPr>
        <w:rPr>
          <w:rStyle w:val="Style2"/>
        </w:rPr>
      </w:sdtEndPr>
      <w:sdtContent>
        <w:p w:rsidR="002E53FB" w:rsidRPr="000F3336" w:rsidRDefault="002E53FB" w:rsidP="002E53FB">
          <w:pPr>
            <w:pStyle w:val="VCAAbody"/>
            <w:pBdr>
              <w:top w:val="single" w:sz="4" w:space="1" w:color="0099E3"/>
              <w:left w:val="single" w:sz="4" w:space="4" w:color="0099E3"/>
              <w:bottom w:val="single" w:sz="4" w:space="1" w:color="0099E3"/>
              <w:right w:val="single" w:sz="4" w:space="4" w:color="0099E3"/>
            </w:pBdr>
            <w:rPr>
              <w:lang w:val="en-GB" w:eastAsia="en-AU"/>
            </w:rPr>
          </w:pPr>
          <w:r w:rsidRPr="000F3336">
            <w:rPr>
              <w:rStyle w:val="Style2"/>
              <w:lang w:val="en-GB"/>
            </w:rPr>
            <w:t>Please select the VCE study from the drop-down list. All studies are in alphabetical order.</w:t>
          </w:r>
        </w:p>
      </w:sdtContent>
    </w:sdt>
    <w:p w:rsidR="002E53FB" w:rsidRPr="000F3336" w:rsidRDefault="002E53FB" w:rsidP="002E53FB">
      <w:pPr>
        <w:pStyle w:val="VCAAHeading4"/>
        <w:numPr>
          <w:ilvl w:val="0"/>
          <w:numId w:val="8"/>
        </w:numPr>
        <w:spacing w:after="140" w:line="280" w:lineRule="exact"/>
        <w:ind w:left="426" w:hanging="426"/>
        <w:contextualSpacing/>
        <w:rPr>
          <w:sz w:val="24"/>
          <w:lang w:val="en-GB"/>
        </w:rPr>
      </w:pPr>
      <w:r w:rsidRPr="000F3336">
        <w:rPr>
          <w:sz w:val="24"/>
          <w:lang w:val="en-GB"/>
        </w:rPr>
        <w:t>Unit number/title</w:t>
      </w:r>
    </w:p>
    <w:sdt>
      <w:sdtPr>
        <w:rPr>
          <w:rStyle w:val="Style2"/>
          <w:lang w:val="en-GB"/>
        </w:rPr>
        <w:alias w:val="Unit number/title"/>
        <w:tag w:val="Unit"/>
        <w:id w:val="525063279"/>
        <w:placeholder>
          <w:docPart w:val="83C2D143A27A48E58105E99AADBC4629"/>
        </w:placeholder>
        <w:showingPlcHdr/>
      </w:sdtPr>
      <w:sdtEndPr>
        <w:rPr>
          <w:rStyle w:val="DefaultParagraphFont"/>
          <w:i/>
          <w:shd w:val="clear" w:color="auto" w:fill="auto"/>
        </w:rPr>
      </w:sdtEndPr>
      <w:sdtContent>
        <w:p w:rsidR="002E53FB" w:rsidRPr="000F3336" w:rsidRDefault="002E53FB" w:rsidP="002E53FB">
          <w:pPr>
            <w:pStyle w:val="VCAAbody"/>
            <w:pBdr>
              <w:top w:val="single" w:sz="4" w:space="1" w:color="0099E3"/>
              <w:left w:val="single" w:sz="4" w:space="4" w:color="0099E3"/>
              <w:bottom w:val="single" w:sz="4" w:space="1" w:color="0099E3"/>
              <w:right w:val="single" w:sz="4" w:space="4" w:color="0099E3"/>
            </w:pBdr>
            <w:rPr>
              <w:rStyle w:val="Style2"/>
              <w:color w:val="808080"/>
              <w:shd w:val="clear" w:color="auto" w:fill="auto"/>
              <w:lang w:val="en-GB"/>
            </w:rPr>
          </w:pPr>
          <w:r w:rsidRPr="000F3336">
            <w:rPr>
              <w:rStyle w:val="PlaceholderText"/>
              <w:lang w:val="en-GB"/>
            </w:rPr>
            <w:t>Click here to enter text.</w:t>
          </w:r>
        </w:p>
      </w:sdtContent>
    </w:sdt>
    <w:p w:rsidR="002E53FB" w:rsidRPr="000F3336" w:rsidRDefault="002E53FB" w:rsidP="002E53FB">
      <w:pPr>
        <w:pStyle w:val="VCAAHeading4"/>
        <w:numPr>
          <w:ilvl w:val="0"/>
          <w:numId w:val="8"/>
        </w:numPr>
        <w:spacing w:after="140" w:line="280" w:lineRule="exact"/>
        <w:ind w:left="426" w:hanging="426"/>
        <w:contextualSpacing/>
        <w:rPr>
          <w:sz w:val="24"/>
          <w:lang w:val="en-GB"/>
        </w:rPr>
      </w:pPr>
      <w:r w:rsidRPr="000F3336">
        <w:rPr>
          <w:sz w:val="24"/>
          <w:lang w:val="en-GB"/>
        </w:rPr>
        <w:t>Outcome number and outcome statement</w:t>
      </w:r>
    </w:p>
    <w:sdt>
      <w:sdtPr>
        <w:rPr>
          <w:rStyle w:val="Style2"/>
          <w:lang w:val="en-GB"/>
        </w:rPr>
        <w:alias w:val="Outcome number and statement"/>
        <w:tag w:val="Outcome"/>
        <w:id w:val="-927740098"/>
        <w:placeholder>
          <w:docPart w:val="6829DDA09E23430AB02EFCDF1B31B1E8"/>
        </w:placeholder>
        <w:showingPlcHdr/>
      </w:sdtPr>
      <w:sdtEndPr>
        <w:rPr>
          <w:rStyle w:val="DefaultParagraphFont"/>
          <w:i/>
          <w:shd w:val="clear" w:color="auto" w:fill="auto"/>
        </w:rPr>
      </w:sdtEndPr>
      <w:sdtContent>
        <w:p w:rsidR="002E53FB" w:rsidRPr="000F3336" w:rsidRDefault="002E53FB" w:rsidP="002E53FB">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lang w:val="en-GB"/>
            </w:rPr>
            <w:t>Click here to enter text.</w:t>
          </w:r>
        </w:p>
      </w:sdtContent>
    </w:sdt>
    <w:p w:rsidR="002E53FB" w:rsidRPr="000F3336" w:rsidRDefault="002E53FB" w:rsidP="002E53FB">
      <w:pPr>
        <w:pStyle w:val="VCAAHeading4"/>
        <w:numPr>
          <w:ilvl w:val="0"/>
          <w:numId w:val="8"/>
        </w:numPr>
        <w:spacing w:after="140" w:line="280" w:lineRule="exact"/>
        <w:ind w:left="426" w:hanging="426"/>
        <w:contextualSpacing/>
        <w:rPr>
          <w:sz w:val="24"/>
          <w:lang w:val="en-GB"/>
        </w:rPr>
      </w:pPr>
      <w:r w:rsidRPr="000F3336">
        <w:rPr>
          <w:sz w:val="24"/>
          <w:lang w:val="en-GB"/>
        </w:rPr>
        <w:t>Specific key knowledge and key skills being assessed by this assessment task</w:t>
      </w:r>
    </w:p>
    <w:sdt>
      <w:sdtPr>
        <w:rPr>
          <w:rStyle w:val="Style2"/>
          <w:lang w:val="en-GB"/>
        </w:rPr>
        <w:alias w:val="Key Knowledge Key Skills"/>
        <w:tag w:val="Key Knowledge Key Skills"/>
        <w:id w:val="-1757286108"/>
        <w:placeholder>
          <w:docPart w:val="6326E71A780D48A399297BC80FE15EAD"/>
        </w:placeholder>
        <w:showingPlcHdr/>
      </w:sdtPr>
      <w:sdtEndPr>
        <w:rPr>
          <w:rStyle w:val="DefaultParagraphFont"/>
          <w:i/>
          <w:shd w:val="clear" w:color="auto" w:fill="auto"/>
        </w:rPr>
      </w:sdtEndPr>
      <w:sdtContent>
        <w:p w:rsidR="002E53FB" w:rsidRPr="000F3336" w:rsidRDefault="002E53FB" w:rsidP="002E53FB">
          <w:pPr>
            <w:pStyle w:val="VCAAbody"/>
            <w:pBdr>
              <w:top w:val="single" w:sz="4" w:space="1" w:color="0099E3"/>
              <w:left w:val="single" w:sz="4" w:space="4" w:color="0099E3"/>
              <w:bottom w:val="single" w:sz="4" w:space="1" w:color="0099E3"/>
              <w:right w:val="single" w:sz="4" w:space="4" w:color="0099E3"/>
            </w:pBdr>
            <w:rPr>
              <w:rStyle w:val="Style2"/>
              <w:color w:val="808080"/>
              <w:shd w:val="clear" w:color="auto" w:fill="auto"/>
              <w:lang w:val="en-GB"/>
            </w:rPr>
          </w:pPr>
          <w:r w:rsidRPr="000F3336">
            <w:rPr>
              <w:rStyle w:val="PlaceholderText"/>
              <w:lang w:val="en-GB"/>
            </w:rPr>
            <w:t>Click here to enter text.</w:t>
          </w:r>
        </w:p>
      </w:sdtContent>
    </w:sdt>
    <w:p w:rsidR="002E53FB" w:rsidRPr="000F3336" w:rsidRDefault="002E53FB" w:rsidP="002E53FB">
      <w:pPr>
        <w:pStyle w:val="VCAAHeading4"/>
        <w:numPr>
          <w:ilvl w:val="0"/>
          <w:numId w:val="8"/>
        </w:numPr>
        <w:spacing w:after="140" w:line="280" w:lineRule="exact"/>
        <w:ind w:left="426" w:hanging="426"/>
        <w:contextualSpacing/>
        <w:rPr>
          <w:sz w:val="24"/>
          <w:lang w:val="en-GB"/>
        </w:rPr>
      </w:pPr>
      <w:r w:rsidRPr="000F3336">
        <w:rPr>
          <w:sz w:val="24"/>
          <w:lang w:val="en-GB"/>
        </w:rPr>
        <w:lastRenderedPageBreak/>
        <w:t>Proposed week of delivery for this assessment task (e.g. Term 1, Week 4)</w:t>
      </w:r>
    </w:p>
    <w:sdt>
      <w:sdtPr>
        <w:rPr>
          <w:rStyle w:val="Style2"/>
          <w:lang w:val="en-GB"/>
        </w:rPr>
        <w:alias w:val="Proposed week of delivery"/>
        <w:tag w:val="Proposed week"/>
        <w:id w:val="-1226836188"/>
        <w:placeholder>
          <w:docPart w:val="56109E679E634C1AB8E05DBFB8C4F608"/>
        </w:placeholder>
        <w:showingPlcHdr/>
      </w:sdtPr>
      <w:sdtEndPr>
        <w:rPr>
          <w:rStyle w:val="DefaultParagraphFont"/>
          <w:i/>
          <w:shd w:val="clear" w:color="auto" w:fill="auto"/>
        </w:rPr>
      </w:sdtEndPr>
      <w:sdtContent>
        <w:p w:rsidR="002E53FB" w:rsidRPr="000F3336" w:rsidRDefault="002E53FB" w:rsidP="002E53FB">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lang w:val="en-GB"/>
            </w:rPr>
            <w:t>Click here to enter text.</w:t>
          </w:r>
        </w:p>
      </w:sdtContent>
    </w:sdt>
    <w:p w:rsidR="002E53FB" w:rsidRPr="000F3336" w:rsidRDefault="002E53FB" w:rsidP="002E53FB">
      <w:pPr>
        <w:pStyle w:val="VCAAHeading4"/>
        <w:numPr>
          <w:ilvl w:val="0"/>
          <w:numId w:val="8"/>
        </w:numPr>
        <w:spacing w:after="140" w:line="280" w:lineRule="exact"/>
        <w:ind w:left="426" w:hanging="426"/>
        <w:contextualSpacing/>
        <w:rPr>
          <w:sz w:val="24"/>
          <w:lang w:val="en-GB"/>
        </w:rPr>
      </w:pPr>
      <w:r w:rsidRPr="000F3336">
        <w:rPr>
          <w:sz w:val="24"/>
          <w:lang w:val="en-GB"/>
        </w:rPr>
        <w:t>Task type/s that will be used for this assessment task</w:t>
      </w:r>
    </w:p>
    <w:sdt>
      <w:sdtPr>
        <w:rPr>
          <w:rStyle w:val="Style2"/>
          <w:lang w:val="en-GB"/>
        </w:rPr>
        <w:alias w:val="Describe task type here"/>
        <w:tag w:val="Task type"/>
        <w:id w:val="917837298"/>
        <w:placeholder>
          <w:docPart w:val="BEF76CB190344AF2BCB22ECA4E68235E"/>
        </w:placeholder>
        <w:showingPlcHdr/>
      </w:sdtPr>
      <w:sdtEndPr>
        <w:rPr>
          <w:rStyle w:val="DefaultParagraphFont"/>
          <w:i/>
          <w:shd w:val="clear" w:color="auto" w:fill="auto"/>
        </w:rPr>
      </w:sdtEndPr>
      <w:sdtContent>
        <w:p w:rsidR="002E53FB" w:rsidRPr="000F3336" w:rsidRDefault="002E53FB" w:rsidP="002E53F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746142" w:rsidRDefault="002E53FB" w:rsidP="002E53F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Essay</w:t>
          </w:r>
          <w:r w:rsidR="00746142">
            <w:rPr>
              <w:rStyle w:val="PlaceholderText"/>
              <w:i/>
              <w:color w:val="auto"/>
              <w:lang w:val="en-GB"/>
            </w:rPr>
            <w:t xml:space="preserve"> or Written report.</w:t>
          </w:r>
        </w:p>
        <w:p w:rsidR="002E53FB" w:rsidRPr="000F3336" w:rsidRDefault="00746142" w:rsidP="002E53FB">
          <w:pPr>
            <w:pStyle w:val="VCAAbody"/>
            <w:pBdr>
              <w:top w:val="single" w:sz="4" w:space="1" w:color="0099E3"/>
              <w:left w:val="single" w:sz="4" w:space="4" w:color="0099E3"/>
              <w:bottom w:val="single" w:sz="4" w:space="1" w:color="0099E3"/>
              <w:right w:val="single" w:sz="4" w:space="4" w:color="0099E3"/>
            </w:pBdr>
            <w:rPr>
              <w:rStyle w:val="Style2"/>
              <w:lang w:val="en-GB"/>
            </w:rPr>
          </w:pPr>
          <w:r>
            <w:rPr>
              <w:rStyle w:val="PlaceholderText"/>
              <w:i/>
              <w:color w:val="auto"/>
              <w:lang w:val="en-GB"/>
            </w:rPr>
            <w:t>Please refer to the applicable VCE study design.</w:t>
          </w:r>
        </w:p>
      </w:sdtContent>
    </w:sdt>
    <w:p w:rsidR="002E53FB" w:rsidRPr="000F3336" w:rsidRDefault="002E53FB" w:rsidP="002E53FB">
      <w:pPr>
        <w:pStyle w:val="VCAAHeading4"/>
        <w:numPr>
          <w:ilvl w:val="0"/>
          <w:numId w:val="8"/>
        </w:numPr>
        <w:spacing w:after="140" w:line="280" w:lineRule="exact"/>
        <w:ind w:left="426" w:hanging="426"/>
        <w:contextualSpacing/>
        <w:rPr>
          <w:sz w:val="24"/>
          <w:lang w:val="en-GB"/>
        </w:rPr>
      </w:pPr>
      <w:r w:rsidRPr="000F3336">
        <w:rPr>
          <w:sz w:val="24"/>
          <w:lang w:val="en-GB"/>
        </w:rPr>
        <w:t>Description of the assessment task</w:t>
      </w:r>
    </w:p>
    <w:sdt>
      <w:sdtPr>
        <w:rPr>
          <w:rStyle w:val="Style2"/>
          <w:lang w:val="en-GB"/>
        </w:rPr>
        <w:alias w:val="Describe how the task will be structured"/>
        <w:tag w:val="Describe how the task will be structured"/>
        <w:id w:val="-1203856993"/>
        <w:placeholder>
          <w:docPart w:val="64BC38B437A34192A191687FCD4E2C30"/>
        </w:placeholder>
        <w:showingPlcHdr/>
      </w:sdtPr>
      <w:sdtEndPr>
        <w:rPr>
          <w:rStyle w:val="DefaultParagraphFont"/>
          <w:i/>
          <w:shd w:val="clear" w:color="auto" w:fill="auto"/>
        </w:rPr>
      </w:sdtEndPr>
      <w:sdtContent>
        <w:p w:rsidR="002E53FB" w:rsidRPr="000F3336" w:rsidRDefault="002E53FB" w:rsidP="002E53F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2E53FB" w:rsidRPr="000F3336" w:rsidRDefault="002E53FB" w:rsidP="002E53F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Task constructed as a set of short and extended response questions.</w:t>
          </w:r>
        </w:p>
        <w:p w:rsidR="002E53FB" w:rsidRPr="000F3336" w:rsidRDefault="002E53FB" w:rsidP="002E53FB">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i/>
              <w:color w:val="auto"/>
              <w:lang w:val="en-GB"/>
            </w:rPr>
            <w:t>Students respond to stimulus materials based on contemporary material.</w:t>
          </w:r>
        </w:p>
      </w:sdtContent>
    </w:sdt>
    <w:p w:rsidR="002E53FB" w:rsidRPr="000F3336" w:rsidRDefault="002E53FB" w:rsidP="002E53FB">
      <w:pPr>
        <w:pStyle w:val="VCAAHeading4"/>
        <w:numPr>
          <w:ilvl w:val="0"/>
          <w:numId w:val="8"/>
        </w:numPr>
        <w:spacing w:after="140" w:line="280" w:lineRule="exact"/>
        <w:ind w:left="426" w:hanging="426"/>
        <w:contextualSpacing/>
        <w:rPr>
          <w:sz w:val="24"/>
          <w:lang w:val="en-GB"/>
        </w:rPr>
      </w:pPr>
      <w:r w:rsidRPr="000F3336">
        <w:rPr>
          <w:sz w:val="24"/>
          <w:lang w:val="en-GB"/>
        </w:rPr>
        <w:t>Task conditions (include information on the lesson allocation, the amount of time allocated to each task, length of the task/s, conditions under which the task will be run, degree of supervision, access to resources, etc.)</w:t>
      </w:r>
    </w:p>
    <w:sdt>
      <w:sdtPr>
        <w:rPr>
          <w:rStyle w:val="Style2"/>
          <w:lang w:val="en-GB"/>
        </w:rPr>
        <w:alias w:val="Describe the assessment conditions for the task"/>
        <w:tag w:val="Describe the assessment conditions for the task"/>
        <w:id w:val="79486087"/>
        <w:placeholder>
          <w:docPart w:val="E92D6E9B25ED4E46AC051615C562577F"/>
        </w:placeholder>
        <w:showingPlcHdr/>
      </w:sdtPr>
      <w:sdtEndPr>
        <w:rPr>
          <w:rStyle w:val="DefaultParagraphFont"/>
          <w:i/>
          <w:shd w:val="clear" w:color="auto" w:fill="auto"/>
        </w:rPr>
      </w:sdtEndPr>
      <w:sdtContent>
        <w:p w:rsidR="002E53FB" w:rsidRPr="000F3336" w:rsidRDefault="002E53FB" w:rsidP="002E53F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2E53FB" w:rsidRPr="000F3336" w:rsidRDefault="002E53FB" w:rsidP="002E53F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120 minutes over two periods</w:t>
          </w:r>
        </w:p>
        <w:p w:rsidR="002E53FB" w:rsidRPr="000F3336" w:rsidRDefault="002E53FB" w:rsidP="002E53F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30 minutes: students access stimulus materials and can research and discuss during this time</w:t>
          </w:r>
        </w:p>
        <w:p w:rsidR="002E53FB" w:rsidRPr="000F3336" w:rsidRDefault="002E53FB" w:rsidP="002E53F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Task distributed under test conditions</w:t>
          </w:r>
        </w:p>
        <w:p w:rsidR="002E53FB" w:rsidRPr="000F3336" w:rsidRDefault="002E53FB" w:rsidP="002E53F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10 minutes: reading time</w:t>
          </w:r>
        </w:p>
        <w:p w:rsidR="002E53FB" w:rsidRPr="000F3336" w:rsidRDefault="002E53FB" w:rsidP="002E53FB">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i/>
              <w:color w:val="auto"/>
              <w:lang w:val="en-GB"/>
            </w:rPr>
            <w:t xml:space="preserve">80 minutes: writing time (20 mins in one period, 60 mins the following period) </w:t>
          </w:r>
        </w:p>
      </w:sdtContent>
    </w:sdt>
    <w:p w:rsidR="002E53FB" w:rsidRPr="000F3336" w:rsidRDefault="002E53FB" w:rsidP="002E53FB">
      <w:pPr>
        <w:pStyle w:val="VCAAHeading4"/>
        <w:numPr>
          <w:ilvl w:val="0"/>
          <w:numId w:val="8"/>
        </w:numPr>
        <w:spacing w:after="140" w:line="280" w:lineRule="exact"/>
        <w:ind w:left="426" w:hanging="426"/>
        <w:contextualSpacing/>
        <w:rPr>
          <w:sz w:val="24"/>
          <w:lang w:val="en-GB"/>
        </w:rPr>
      </w:pPr>
      <w:r w:rsidRPr="000F3336">
        <w:rPr>
          <w:sz w:val="24"/>
          <w:lang w:val="en-GB"/>
        </w:rPr>
        <w:t>Instructions provided to students about the assessment task</w:t>
      </w:r>
    </w:p>
    <w:sdt>
      <w:sdtPr>
        <w:rPr>
          <w:rStyle w:val="Style2"/>
          <w:lang w:val="en-GB"/>
        </w:rPr>
        <w:alias w:val="Instructions to students"/>
        <w:tag w:val="Instructions"/>
        <w:id w:val="1342979772"/>
        <w:placeholder>
          <w:docPart w:val="F1A78984FCD547409738CEBE76A0FD2A"/>
        </w:placeholder>
        <w:showingPlcHdr/>
      </w:sdtPr>
      <w:sdtEndPr>
        <w:rPr>
          <w:rStyle w:val="DefaultParagraphFont"/>
          <w:i/>
          <w:shd w:val="clear" w:color="auto" w:fill="auto"/>
        </w:rPr>
      </w:sdtEndPr>
      <w:sdtContent>
        <w:p w:rsidR="002E53FB" w:rsidRPr="000F3336" w:rsidRDefault="002E53FB" w:rsidP="002E53FB">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lang w:val="en-GB"/>
            </w:rPr>
            <w:t>Click here to enter text.</w:t>
          </w:r>
        </w:p>
      </w:sdtContent>
    </w:sdt>
    <w:p w:rsidR="002E53FB" w:rsidRPr="000F3336" w:rsidRDefault="002E53FB" w:rsidP="002E53FB">
      <w:pPr>
        <w:pStyle w:val="VCAAHeading4"/>
        <w:numPr>
          <w:ilvl w:val="0"/>
          <w:numId w:val="8"/>
        </w:numPr>
        <w:spacing w:after="140" w:line="280" w:lineRule="exact"/>
        <w:ind w:left="426" w:hanging="426"/>
        <w:contextualSpacing/>
        <w:rPr>
          <w:sz w:val="24"/>
          <w:lang w:val="en-GB"/>
        </w:rPr>
      </w:pPr>
      <w:r w:rsidRPr="000F3336">
        <w:rPr>
          <w:sz w:val="24"/>
          <w:lang w:val="en-GB"/>
        </w:rPr>
        <w:t>Materials students can use for the assessment task</w:t>
      </w:r>
    </w:p>
    <w:sdt>
      <w:sdtPr>
        <w:rPr>
          <w:rStyle w:val="Style2"/>
          <w:lang w:val="en-GB"/>
        </w:rPr>
        <w:alias w:val="List materials required to undertake the task"/>
        <w:tag w:val="List materials required to undertake the task"/>
        <w:id w:val="-707715772"/>
        <w:placeholder>
          <w:docPart w:val="077A7DB347794CA2B178055E8BF17C39"/>
        </w:placeholder>
        <w:showingPlcHdr/>
      </w:sdtPr>
      <w:sdtEndPr>
        <w:rPr>
          <w:rStyle w:val="DefaultParagraphFont"/>
          <w:i/>
          <w:shd w:val="clear" w:color="auto" w:fill="auto"/>
        </w:rPr>
      </w:sdtEndPr>
      <w:sdtContent>
        <w:p w:rsidR="002E53FB" w:rsidRPr="000F3336" w:rsidRDefault="002E53FB" w:rsidP="002E53F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2E53FB" w:rsidRPr="000F3336" w:rsidRDefault="002E53FB" w:rsidP="002E53FB">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i/>
              <w:color w:val="auto"/>
              <w:lang w:val="en-GB"/>
            </w:rPr>
            <w:t>Example: Pens, highlighters. Laptop, textbook or other materials for research purposes (removed when writing commences)</w:t>
          </w:r>
        </w:p>
      </w:sdtContent>
    </w:sdt>
    <w:p w:rsidR="002E53FB" w:rsidRPr="000F3336" w:rsidRDefault="002E53FB" w:rsidP="002E53FB">
      <w:pPr>
        <w:pStyle w:val="VCAAHeading4"/>
        <w:numPr>
          <w:ilvl w:val="0"/>
          <w:numId w:val="8"/>
        </w:numPr>
        <w:spacing w:after="140" w:line="280" w:lineRule="exact"/>
        <w:ind w:left="426" w:hanging="426"/>
        <w:contextualSpacing/>
        <w:rPr>
          <w:sz w:val="24"/>
          <w:lang w:val="en-GB"/>
        </w:rPr>
      </w:pPr>
      <w:r w:rsidRPr="000F3336">
        <w:rPr>
          <w:sz w:val="24"/>
          <w:lang w:val="en-GB"/>
        </w:rPr>
        <w:t>Authentication management for this assessment task</w:t>
      </w:r>
    </w:p>
    <w:sdt>
      <w:sdtPr>
        <w:rPr>
          <w:rStyle w:val="Style2"/>
          <w:lang w:val="en-GB"/>
        </w:rPr>
        <w:alias w:val="Describe management of authentication for this task"/>
        <w:tag w:val="Describe management of authentication for this task"/>
        <w:id w:val="95841601"/>
        <w:placeholder>
          <w:docPart w:val="A45239ED71A948A8BEBCE2CBBDE6069C"/>
        </w:placeholder>
        <w:showingPlcHdr/>
      </w:sdtPr>
      <w:sdtEndPr>
        <w:rPr>
          <w:rStyle w:val="DefaultParagraphFont"/>
          <w:i/>
          <w:shd w:val="clear" w:color="auto" w:fill="auto"/>
        </w:rPr>
      </w:sdtEndPr>
      <w:sdtContent>
        <w:p w:rsidR="002E53FB" w:rsidRPr="000F3336" w:rsidRDefault="002E53FB" w:rsidP="002E53F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2E53FB" w:rsidRPr="000F3336" w:rsidRDefault="002E53FB" w:rsidP="002E53F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Students can read, discuss and research during initial 30 minutes. They can write notes and annotate their stimulus materials.</w:t>
          </w:r>
        </w:p>
        <w:p w:rsidR="002E53FB" w:rsidRPr="000F3336" w:rsidRDefault="002E53FB" w:rsidP="002E53F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When reading time commences, all research materials will be removed. Students will be allowed to keep their annotated stimulus materials and written notes.</w:t>
          </w:r>
        </w:p>
        <w:p w:rsidR="002E53FB" w:rsidRPr="000F3336" w:rsidRDefault="002E53FB" w:rsidP="002E53F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Students cannot remove materials after the end of the first period. They cannot bring in any new materils in the second period.</w:t>
          </w:r>
        </w:p>
        <w:p w:rsidR="002E53FB" w:rsidRPr="000F3336" w:rsidRDefault="002E53FB" w:rsidP="002E53F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All notes and annotated materials will be submitted with the task.</w:t>
          </w:r>
        </w:p>
        <w:p w:rsidR="002E53FB" w:rsidRPr="000F3336" w:rsidRDefault="002E53FB" w:rsidP="002E53F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lastRenderedPageBreak/>
            <w:t>If there will be multiple classes of this study, include information on how authentication of student work will be managed.</w:t>
          </w:r>
        </w:p>
        <w:p w:rsidR="002E53FB" w:rsidRPr="000F3336" w:rsidRDefault="002E53FB" w:rsidP="002E53FB">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bookmarkEnd w:id="1"/>
    <w:p w:rsidR="002647BB" w:rsidRPr="000F3336" w:rsidRDefault="002647BB" w:rsidP="005D3D78">
      <w:pPr>
        <w:rPr>
          <w:rFonts w:ascii="Arial" w:hAnsi="Arial" w:cs="Arial"/>
          <w:sz w:val="18"/>
          <w:szCs w:val="18"/>
          <w:lang w:val="en-GB"/>
        </w:rPr>
      </w:pPr>
    </w:p>
    <w:sectPr w:rsidR="002647BB" w:rsidRPr="000F3336" w:rsidSect="00D06414">
      <w:headerReference w:type="default" r:id="rId16"/>
      <w:footerReference w:type="default" r:id="rId17"/>
      <w:headerReference w:type="first" r:id="rId18"/>
      <w:footerReference w:type="first" r:id="rId19"/>
      <w:type w:val="continuous"/>
      <w:pgSz w:w="11907" w:h="16840" w:code="9"/>
      <w:pgMar w:top="1418" w:right="1134"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B16" w:rsidRDefault="003B5B16" w:rsidP="00304EA1">
      <w:pPr>
        <w:spacing w:after="0" w:line="240" w:lineRule="auto"/>
      </w:pPr>
      <w:r>
        <w:separator/>
      </w:r>
    </w:p>
  </w:endnote>
  <w:endnote w:type="continuationSeparator" w:id="0">
    <w:p w:rsidR="003B5B16" w:rsidRDefault="003B5B16"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3213"/>
      <w:gridCol w:w="3213"/>
      <w:gridCol w:w="3213"/>
    </w:tblGrid>
    <w:tr w:rsidR="003B5B16" w:rsidRPr="00D06414" w:rsidTr="00D06414">
      <w:tc>
        <w:tcPr>
          <w:tcW w:w="1665" w:type="pct"/>
          <w:tcMar>
            <w:left w:w="0" w:type="dxa"/>
            <w:right w:w="0" w:type="dxa"/>
          </w:tcMar>
        </w:tcPr>
        <w:p w:rsidR="003B5B16" w:rsidRPr="00D06414" w:rsidRDefault="003B5B16"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rsidR="003B5B16" w:rsidRPr="00D06414" w:rsidRDefault="003B5B16"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rsidR="003B5B16" w:rsidRPr="00D06414" w:rsidRDefault="003B5B16"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rsidR="003B5B16" w:rsidRPr="00D06414" w:rsidRDefault="003B5B16" w:rsidP="00D06414">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3213"/>
      <w:gridCol w:w="3213"/>
      <w:gridCol w:w="3213"/>
    </w:tblGrid>
    <w:tr w:rsidR="003B5B16" w:rsidRPr="00D06414" w:rsidTr="00D06414">
      <w:tc>
        <w:tcPr>
          <w:tcW w:w="1665" w:type="pct"/>
          <w:tcMar>
            <w:left w:w="0" w:type="dxa"/>
            <w:right w:w="0" w:type="dxa"/>
          </w:tcMar>
        </w:tcPr>
        <w:p w:rsidR="003B5B16" w:rsidRPr="00D06414" w:rsidRDefault="003B5B16"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rsidR="003B5B16" w:rsidRPr="00D06414" w:rsidRDefault="003B5B16"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rsidR="003B5B16" w:rsidRPr="00D06414" w:rsidRDefault="003B5B16" w:rsidP="00D06414">
          <w:pPr>
            <w:tabs>
              <w:tab w:val="right" w:pos="9639"/>
            </w:tabs>
            <w:spacing w:before="120" w:line="240" w:lineRule="exact"/>
            <w:jc w:val="right"/>
            <w:rPr>
              <w:rFonts w:asciiTheme="majorHAnsi" w:hAnsiTheme="majorHAnsi" w:cs="Arial"/>
              <w:color w:val="999999" w:themeColor="accent2"/>
              <w:sz w:val="18"/>
              <w:szCs w:val="18"/>
            </w:rPr>
          </w:pPr>
        </w:p>
      </w:tc>
    </w:tr>
  </w:tbl>
  <w:p w:rsidR="003B5B16" w:rsidRPr="00D06414" w:rsidRDefault="003B5B16"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B16" w:rsidRDefault="003B5B16" w:rsidP="00304EA1">
      <w:pPr>
        <w:spacing w:after="0" w:line="240" w:lineRule="auto"/>
      </w:pPr>
      <w:r>
        <w:separator/>
      </w:r>
    </w:p>
  </w:footnote>
  <w:footnote w:type="continuationSeparator" w:id="0">
    <w:p w:rsidR="003B5B16" w:rsidRDefault="003B5B16"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999999" w:themeColor="accent2"/>
      </w:rPr>
      <w:alias w:val="Title"/>
      <w:tag w:val=""/>
      <w:id w:val="-2029327038"/>
      <w:placeholder>
        <w:docPart w:val="EAF9BF06CC5F4D6DBF4C178A634DEDD2"/>
      </w:placeholder>
      <w:dataBinding w:prefixMappings="xmlns:ns0='http://purl.org/dc/elements/1.1/' xmlns:ns1='http://schemas.openxmlformats.org/package/2006/metadata/core-properties' " w:xpath="/ns1:coreProperties[1]/ns0:title[1]" w:storeItemID="{6C3C8BC8-F283-45AE-878A-BAB7291924A1}"/>
      <w:text/>
    </w:sdtPr>
    <w:sdtEndPr/>
    <w:sdtContent>
      <w:p w:rsidR="003B5B16" w:rsidRPr="00D86DE4" w:rsidRDefault="003B5B16" w:rsidP="00D86DE4">
        <w:pPr>
          <w:pStyle w:val="VCAAcaptionsandfootnotes"/>
          <w:rPr>
            <w:color w:val="999999" w:themeColor="accent2"/>
          </w:rPr>
        </w:pPr>
        <w:r>
          <w:rPr>
            <w:color w:val="999999" w:themeColor="accent2"/>
            <w:lang w:val="en-AU"/>
          </w:rPr>
          <w:t>Type title here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B16" w:rsidRPr="009370BC" w:rsidRDefault="003B5B16" w:rsidP="00970580">
    <w:pPr>
      <w:spacing w:after="0"/>
      <w:ind w:right="-142"/>
      <w:jc w:val="right"/>
    </w:pPr>
    <w:r>
      <w:rPr>
        <w:noProof/>
        <w:lang w:val="en-AU" w:eastAsia="en-AU"/>
      </w:rPr>
      <w:drawing>
        <wp:inline distT="0" distB="0" distL="0" distR="0" wp14:anchorId="239ED7E0" wp14:editId="1FCC82C5">
          <wp:extent cx="3240000" cy="45360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0000" cy="453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21152B"/>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4AED328C"/>
    <w:multiLevelType w:val="hybridMultilevel"/>
    <w:tmpl w:val="D8F0E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7"/>
  </w:num>
  <w:num w:numId="2">
    <w:abstractNumId w:val="5"/>
  </w:num>
  <w:num w:numId="3">
    <w:abstractNumId w:val="3"/>
  </w:num>
  <w:num w:numId="4">
    <w:abstractNumId w:val="0"/>
  </w:num>
  <w:num w:numId="5">
    <w:abstractNumId w:val="6"/>
  </w:num>
  <w:num w:numId="6">
    <w:abstractNumId w:val="2"/>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stylePaneSortMethod w:val="0000"/>
  <w:mailMerge>
    <w:mainDocumentType w:val="formLetters"/>
    <w:dataType w:val="textFile"/>
    <w:activeRecord w:val="-1"/>
    <w:odso/>
  </w:mailMerg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B80"/>
    <w:rsid w:val="00003885"/>
    <w:rsid w:val="0005780E"/>
    <w:rsid w:val="00065CC6"/>
    <w:rsid w:val="000A71F7"/>
    <w:rsid w:val="000F09E4"/>
    <w:rsid w:val="000F16FD"/>
    <w:rsid w:val="000F3336"/>
    <w:rsid w:val="00143520"/>
    <w:rsid w:val="00153AD2"/>
    <w:rsid w:val="001D3246"/>
    <w:rsid w:val="002279BA"/>
    <w:rsid w:val="002329F3"/>
    <w:rsid w:val="00243F0D"/>
    <w:rsid w:val="00260767"/>
    <w:rsid w:val="002647BB"/>
    <w:rsid w:val="002754C1"/>
    <w:rsid w:val="002841C8"/>
    <w:rsid w:val="0028516B"/>
    <w:rsid w:val="002C6F90"/>
    <w:rsid w:val="002E4FB5"/>
    <w:rsid w:val="002E53FB"/>
    <w:rsid w:val="00302FB8"/>
    <w:rsid w:val="00304EA1"/>
    <w:rsid w:val="00314D81"/>
    <w:rsid w:val="00322FC6"/>
    <w:rsid w:val="0035293F"/>
    <w:rsid w:val="00391986"/>
    <w:rsid w:val="003A00B4"/>
    <w:rsid w:val="003B5B16"/>
    <w:rsid w:val="003C5E71"/>
    <w:rsid w:val="00417AA3"/>
    <w:rsid w:val="00425DFE"/>
    <w:rsid w:val="00434EDB"/>
    <w:rsid w:val="00440B32"/>
    <w:rsid w:val="0046078D"/>
    <w:rsid w:val="00495C80"/>
    <w:rsid w:val="004A2ED8"/>
    <w:rsid w:val="004E1867"/>
    <w:rsid w:val="004F5BDA"/>
    <w:rsid w:val="0051631E"/>
    <w:rsid w:val="00537A1F"/>
    <w:rsid w:val="00566029"/>
    <w:rsid w:val="005923CB"/>
    <w:rsid w:val="005B391B"/>
    <w:rsid w:val="005D3D78"/>
    <w:rsid w:val="005E2EF0"/>
    <w:rsid w:val="005E6386"/>
    <w:rsid w:val="005F4092"/>
    <w:rsid w:val="0068471E"/>
    <w:rsid w:val="00684F98"/>
    <w:rsid w:val="00693FFD"/>
    <w:rsid w:val="006D2159"/>
    <w:rsid w:val="006F787C"/>
    <w:rsid w:val="00702636"/>
    <w:rsid w:val="0071433A"/>
    <w:rsid w:val="00724507"/>
    <w:rsid w:val="00746142"/>
    <w:rsid w:val="00773E6C"/>
    <w:rsid w:val="00776B80"/>
    <w:rsid w:val="00781FB1"/>
    <w:rsid w:val="007C0462"/>
    <w:rsid w:val="007D1B6D"/>
    <w:rsid w:val="00813C37"/>
    <w:rsid w:val="008154B5"/>
    <w:rsid w:val="00823962"/>
    <w:rsid w:val="00852719"/>
    <w:rsid w:val="00860115"/>
    <w:rsid w:val="0088783C"/>
    <w:rsid w:val="00891603"/>
    <w:rsid w:val="009370BC"/>
    <w:rsid w:val="00970580"/>
    <w:rsid w:val="0098739B"/>
    <w:rsid w:val="009B61E5"/>
    <w:rsid w:val="009D1E89"/>
    <w:rsid w:val="009E5707"/>
    <w:rsid w:val="00A17661"/>
    <w:rsid w:val="00A24B2D"/>
    <w:rsid w:val="00A40966"/>
    <w:rsid w:val="00A66C86"/>
    <w:rsid w:val="00A921E0"/>
    <w:rsid w:val="00A922F4"/>
    <w:rsid w:val="00AE5526"/>
    <w:rsid w:val="00AF051B"/>
    <w:rsid w:val="00B01578"/>
    <w:rsid w:val="00B0738F"/>
    <w:rsid w:val="00B13D3B"/>
    <w:rsid w:val="00B26601"/>
    <w:rsid w:val="00B41951"/>
    <w:rsid w:val="00B53229"/>
    <w:rsid w:val="00B62480"/>
    <w:rsid w:val="00B81B70"/>
    <w:rsid w:val="00BD0724"/>
    <w:rsid w:val="00BD2B91"/>
    <w:rsid w:val="00BE5521"/>
    <w:rsid w:val="00BF6C23"/>
    <w:rsid w:val="00C53263"/>
    <w:rsid w:val="00C75F1D"/>
    <w:rsid w:val="00C95156"/>
    <w:rsid w:val="00CB68E8"/>
    <w:rsid w:val="00D04F01"/>
    <w:rsid w:val="00D06414"/>
    <w:rsid w:val="00D24E5A"/>
    <w:rsid w:val="00D338E4"/>
    <w:rsid w:val="00D51947"/>
    <w:rsid w:val="00D532F0"/>
    <w:rsid w:val="00D77413"/>
    <w:rsid w:val="00D82759"/>
    <w:rsid w:val="00D86DE4"/>
    <w:rsid w:val="00DE1909"/>
    <w:rsid w:val="00DE51DB"/>
    <w:rsid w:val="00E23F1D"/>
    <w:rsid w:val="00E30E05"/>
    <w:rsid w:val="00E36361"/>
    <w:rsid w:val="00E42517"/>
    <w:rsid w:val="00E55AE9"/>
    <w:rsid w:val="00EB0C84"/>
    <w:rsid w:val="00F40D53"/>
    <w:rsid w:val="00F4525C"/>
    <w:rsid w:val="00F50D86"/>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745F654-4504-42EE-B05C-320CBC46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customStyle="1" w:styleId="Style2">
    <w:name w:val="Style2"/>
    <w:basedOn w:val="DefaultParagraphFont"/>
    <w:uiPriority w:val="1"/>
    <w:rsid w:val="002E53FB"/>
    <w:rPr>
      <w:bdr w:val="none" w:sz="0" w:space="0" w:color="auto"/>
      <w:shd w:val="clear" w:color="auto" w:fill="F2F2F2" w:themeFill="background1" w:themeFillShade="F2"/>
    </w:rPr>
  </w:style>
  <w:style w:type="table" w:styleId="TableGridLight">
    <w:name w:val="Grid Table Light"/>
    <w:basedOn w:val="TableNormal"/>
    <w:uiPriority w:val="40"/>
    <w:rsid w:val="00A66C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caa.vic.edu.au/Pages/vce/generaladvice/index.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vcaa.vic.edu.au/Pages/vce/studies/index.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caa.vic.edu.au/Documents/vce/VCE_assessment_principles.docx" TargetMode="External"/><Relationship Id="rId5" Type="http://schemas.openxmlformats.org/officeDocument/2006/relationships/numbering" Target="numbering.xml"/><Relationship Id="rId15" Type="http://schemas.openxmlformats.org/officeDocument/2006/relationships/hyperlink" Target="http://www.vcaa.vic.edu.au/Footer/Pages/Privacy.asp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caa.vic.edu.au/Pages/schooladmin/handbook/hand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caafs01\resources$\Templates\MSO2010\Branded%20Templates\VCAAA4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F9BF06CC5F4D6DBF4C178A634DEDD2"/>
        <w:category>
          <w:name w:val="General"/>
          <w:gallery w:val="placeholder"/>
        </w:category>
        <w:types>
          <w:type w:val="bbPlcHdr"/>
        </w:types>
        <w:behaviors>
          <w:behavior w:val="content"/>
        </w:behaviors>
        <w:guid w:val="{6C3EC8E1-DC08-4841-B636-DC2D574A69D6}"/>
      </w:docPartPr>
      <w:docPartBody>
        <w:p w:rsidR="00946895" w:rsidRDefault="00946895">
          <w:pPr>
            <w:pStyle w:val="EAF9BF06CC5F4D6DBF4C178A634DEDD2"/>
          </w:pPr>
          <w:r w:rsidRPr="00F82DEC">
            <w:rPr>
              <w:rStyle w:val="PlaceholderText"/>
            </w:rPr>
            <w:t>[Title]</w:t>
          </w:r>
        </w:p>
      </w:docPartBody>
    </w:docPart>
    <w:docPart>
      <w:docPartPr>
        <w:name w:val="BCF18B67B72E46FCA3EA75DDB4417119"/>
        <w:category>
          <w:name w:val="General"/>
          <w:gallery w:val="placeholder"/>
        </w:category>
        <w:types>
          <w:type w:val="bbPlcHdr"/>
        </w:types>
        <w:behaviors>
          <w:behavior w:val="content"/>
        </w:behaviors>
        <w:guid w:val="{53038B89-7FC5-431F-AD30-ADE78A136947}"/>
      </w:docPartPr>
      <w:docPartBody>
        <w:p w:rsidR="00946895" w:rsidRDefault="00946895" w:rsidP="00946895">
          <w:pPr>
            <w:pStyle w:val="BCF18B67B72E46FCA3EA75DDB4417119"/>
          </w:pPr>
          <w:r w:rsidRPr="006A7588">
            <w:rPr>
              <w:rStyle w:val="PlaceholderText"/>
            </w:rPr>
            <w:t>Choose an item.</w:t>
          </w:r>
        </w:p>
      </w:docPartBody>
    </w:docPart>
    <w:docPart>
      <w:docPartPr>
        <w:name w:val="83C2D143A27A48E58105E99AADBC4629"/>
        <w:category>
          <w:name w:val="General"/>
          <w:gallery w:val="placeholder"/>
        </w:category>
        <w:types>
          <w:type w:val="bbPlcHdr"/>
        </w:types>
        <w:behaviors>
          <w:behavior w:val="content"/>
        </w:behaviors>
        <w:guid w:val="{F92186FA-9F8D-475A-832E-337CB352A5CE}"/>
      </w:docPartPr>
      <w:docPartBody>
        <w:p w:rsidR="00946895" w:rsidRDefault="00CF4729" w:rsidP="00CF4729">
          <w:pPr>
            <w:pStyle w:val="83C2D143A27A48E58105E99AADBC46291"/>
          </w:pPr>
          <w:r w:rsidRPr="000F3336">
            <w:rPr>
              <w:rStyle w:val="PlaceholderText"/>
              <w:lang w:val="en-GB"/>
            </w:rPr>
            <w:t>Click here to enter text.</w:t>
          </w:r>
        </w:p>
      </w:docPartBody>
    </w:docPart>
    <w:docPart>
      <w:docPartPr>
        <w:name w:val="6829DDA09E23430AB02EFCDF1B31B1E8"/>
        <w:category>
          <w:name w:val="General"/>
          <w:gallery w:val="placeholder"/>
        </w:category>
        <w:types>
          <w:type w:val="bbPlcHdr"/>
        </w:types>
        <w:behaviors>
          <w:behavior w:val="content"/>
        </w:behaviors>
        <w:guid w:val="{8EDC2B51-29BB-4D26-86C4-4C17EA69B314}"/>
      </w:docPartPr>
      <w:docPartBody>
        <w:p w:rsidR="00946895" w:rsidRDefault="00CF4729" w:rsidP="00CF4729">
          <w:pPr>
            <w:pStyle w:val="6829DDA09E23430AB02EFCDF1B31B1E81"/>
          </w:pPr>
          <w:r w:rsidRPr="000F3336">
            <w:rPr>
              <w:rStyle w:val="PlaceholderText"/>
              <w:lang w:val="en-GB"/>
            </w:rPr>
            <w:t>Click here to enter text.</w:t>
          </w:r>
        </w:p>
      </w:docPartBody>
    </w:docPart>
    <w:docPart>
      <w:docPartPr>
        <w:name w:val="6326E71A780D48A399297BC80FE15EAD"/>
        <w:category>
          <w:name w:val="General"/>
          <w:gallery w:val="placeholder"/>
        </w:category>
        <w:types>
          <w:type w:val="bbPlcHdr"/>
        </w:types>
        <w:behaviors>
          <w:behavior w:val="content"/>
        </w:behaviors>
        <w:guid w:val="{4745A272-D339-43C8-A5EC-4B73C5AE94BF}"/>
      </w:docPartPr>
      <w:docPartBody>
        <w:p w:rsidR="00946895" w:rsidRDefault="00CF4729" w:rsidP="00CF4729">
          <w:pPr>
            <w:pStyle w:val="6326E71A780D48A399297BC80FE15EAD1"/>
          </w:pPr>
          <w:r w:rsidRPr="000F3336">
            <w:rPr>
              <w:rStyle w:val="PlaceholderText"/>
              <w:lang w:val="en-GB"/>
            </w:rPr>
            <w:t>Click here to enter text.</w:t>
          </w:r>
        </w:p>
      </w:docPartBody>
    </w:docPart>
    <w:docPart>
      <w:docPartPr>
        <w:name w:val="56109E679E634C1AB8E05DBFB8C4F608"/>
        <w:category>
          <w:name w:val="General"/>
          <w:gallery w:val="placeholder"/>
        </w:category>
        <w:types>
          <w:type w:val="bbPlcHdr"/>
        </w:types>
        <w:behaviors>
          <w:behavior w:val="content"/>
        </w:behaviors>
        <w:guid w:val="{F509E89F-C387-4533-BB69-E6426C2AB978}"/>
      </w:docPartPr>
      <w:docPartBody>
        <w:p w:rsidR="00946895" w:rsidRDefault="00CF4729" w:rsidP="00CF4729">
          <w:pPr>
            <w:pStyle w:val="56109E679E634C1AB8E05DBFB8C4F6081"/>
          </w:pPr>
          <w:r w:rsidRPr="000F3336">
            <w:rPr>
              <w:rStyle w:val="PlaceholderText"/>
              <w:lang w:val="en-GB"/>
            </w:rPr>
            <w:t>Click here to enter text.</w:t>
          </w:r>
        </w:p>
      </w:docPartBody>
    </w:docPart>
    <w:docPart>
      <w:docPartPr>
        <w:name w:val="BEF76CB190344AF2BCB22ECA4E68235E"/>
        <w:category>
          <w:name w:val="General"/>
          <w:gallery w:val="placeholder"/>
        </w:category>
        <w:types>
          <w:type w:val="bbPlcHdr"/>
        </w:types>
        <w:behaviors>
          <w:behavior w:val="content"/>
        </w:behaviors>
        <w:guid w:val="{D0127F0E-B1CF-41D5-9B80-F4CE5F17A18D}"/>
      </w:docPartPr>
      <w:docPartBody>
        <w:p w:rsidR="00CF4729" w:rsidRPr="000F3336" w:rsidRDefault="00CF4729" w:rsidP="005138D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CF4729" w:rsidRDefault="00CF4729" w:rsidP="005138D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Essay</w:t>
          </w:r>
          <w:r>
            <w:rPr>
              <w:rStyle w:val="PlaceholderText"/>
              <w:i/>
              <w:color w:val="auto"/>
              <w:lang w:val="en-GB"/>
            </w:rPr>
            <w:t xml:space="preserve"> or Written report.</w:t>
          </w:r>
        </w:p>
        <w:p w:rsidR="00946895" w:rsidRDefault="00CF4729" w:rsidP="00CF4729">
          <w:pPr>
            <w:pStyle w:val="BEF76CB190344AF2BCB22ECA4E68235E1"/>
          </w:pPr>
          <w:r>
            <w:rPr>
              <w:rStyle w:val="PlaceholderText"/>
              <w:i/>
              <w:color w:val="auto"/>
              <w:lang w:val="en-GB"/>
            </w:rPr>
            <w:t>Please refer to the applicable VCE study design.</w:t>
          </w:r>
        </w:p>
      </w:docPartBody>
    </w:docPart>
    <w:docPart>
      <w:docPartPr>
        <w:name w:val="64BC38B437A34192A191687FCD4E2C30"/>
        <w:category>
          <w:name w:val="General"/>
          <w:gallery w:val="placeholder"/>
        </w:category>
        <w:types>
          <w:type w:val="bbPlcHdr"/>
        </w:types>
        <w:behaviors>
          <w:behavior w:val="content"/>
        </w:behaviors>
        <w:guid w:val="{FB114248-76A7-482E-8B92-DD4CD17C8422}"/>
      </w:docPartPr>
      <w:docPartBody>
        <w:p w:rsidR="00CF4729" w:rsidRPr="000F3336" w:rsidRDefault="00CF4729" w:rsidP="005138D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CF4729" w:rsidRPr="000F3336" w:rsidRDefault="00CF4729" w:rsidP="005138D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Task constructed as a set of short and extended response questions.</w:t>
          </w:r>
        </w:p>
        <w:p w:rsidR="00946895" w:rsidRDefault="00CF4729" w:rsidP="00CF4729">
          <w:pPr>
            <w:pStyle w:val="64BC38B437A34192A191687FCD4E2C301"/>
          </w:pPr>
          <w:r w:rsidRPr="000F3336">
            <w:rPr>
              <w:rStyle w:val="PlaceholderText"/>
              <w:i/>
              <w:color w:val="auto"/>
              <w:lang w:val="en-GB"/>
            </w:rPr>
            <w:t>Students respond to stimulus materials based on contemporary material.</w:t>
          </w:r>
        </w:p>
      </w:docPartBody>
    </w:docPart>
    <w:docPart>
      <w:docPartPr>
        <w:name w:val="E92D6E9B25ED4E46AC051615C562577F"/>
        <w:category>
          <w:name w:val="General"/>
          <w:gallery w:val="placeholder"/>
        </w:category>
        <w:types>
          <w:type w:val="bbPlcHdr"/>
        </w:types>
        <w:behaviors>
          <w:behavior w:val="content"/>
        </w:behaviors>
        <w:guid w:val="{6E7167DD-28B8-432E-B876-6964D184F726}"/>
      </w:docPartPr>
      <w:docPartBody>
        <w:p w:rsidR="00CF4729" w:rsidRPr="000F3336" w:rsidRDefault="00CF4729" w:rsidP="005138D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CF4729" w:rsidRPr="000F3336" w:rsidRDefault="00CF4729" w:rsidP="005138D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120 minutes over two periods</w:t>
          </w:r>
        </w:p>
        <w:p w:rsidR="00CF4729" w:rsidRPr="000F3336" w:rsidRDefault="00CF4729" w:rsidP="005138D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30 minutes: students access stimulus materials and can research and discuss during this time</w:t>
          </w:r>
        </w:p>
        <w:p w:rsidR="00CF4729" w:rsidRPr="000F3336" w:rsidRDefault="00CF4729" w:rsidP="005138D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Task distributed under test conditions</w:t>
          </w:r>
        </w:p>
        <w:p w:rsidR="00CF4729" w:rsidRPr="000F3336" w:rsidRDefault="00CF4729" w:rsidP="005138D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10 minutes: reading time</w:t>
          </w:r>
        </w:p>
        <w:p w:rsidR="00946895" w:rsidRDefault="00CF4729" w:rsidP="00CF4729">
          <w:pPr>
            <w:pStyle w:val="E92D6E9B25ED4E46AC051615C562577F1"/>
          </w:pPr>
          <w:r w:rsidRPr="000F3336">
            <w:rPr>
              <w:rStyle w:val="PlaceholderText"/>
              <w:i/>
              <w:color w:val="auto"/>
              <w:lang w:val="en-GB"/>
            </w:rPr>
            <w:t xml:space="preserve">80 minutes: writing time (20 mins in one period, 60 mins the following period) </w:t>
          </w:r>
        </w:p>
      </w:docPartBody>
    </w:docPart>
    <w:docPart>
      <w:docPartPr>
        <w:name w:val="F1A78984FCD547409738CEBE76A0FD2A"/>
        <w:category>
          <w:name w:val="General"/>
          <w:gallery w:val="placeholder"/>
        </w:category>
        <w:types>
          <w:type w:val="bbPlcHdr"/>
        </w:types>
        <w:behaviors>
          <w:behavior w:val="content"/>
        </w:behaviors>
        <w:guid w:val="{CCE0D26A-F7C2-49AB-9630-16C411F1F3DF}"/>
      </w:docPartPr>
      <w:docPartBody>
        <w:p w:rsidR="00946895" w:rsidRDefault="00CF4729" w:rsidP="00CF4729">
          <w:pPr>
            <w:pStyle w:val="F1A78984FCD547409738CEBE76A0FD2A1"/>
          </w:pPr>
          <w:r w:rsidRPr="000F3336">
            <w:rPr>
              <w:rStyle w:val="PlaceholderText"/>
              <w:lang w:val="en-GB"/>
            </w:rPr>
            <w:t>Click here to enter text.</w:t>
          </w:r>
        </w:p>
      </w:docPartBody>
    </w:docPart>
    <w:docPart>
      <w:docPartPr>
        <w:name w:val="077A7DB347794CA2B178055E8BF17C39"/>
        <w:category>
          <w:name w:val="General"/>
          <w:gallery w:val="placeholder"/>
        </w:category>
        <w:types>
          <w:type w:val="bbPlcHdr"/>
        </w:types>
        <w:behaviors>
          <w:behavior w:val="content"/>
        </w:behaviors>
        <w:guid w:val="{AEC878B7-BD5F-4A50-8E89-9C9FCEDBED4D}"/>
      </w:docPartPr>
      <w:docPartBody>
        <w:p w:rsidR="00CF4729" w:rsidRPr="000F3336" w:rsidRDefault="00CF4729" w:rsidP="005138D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946895" w:rsidRDefault="00CF4729" w:rsidP="00CF4729">
          <w:pPr>
            <w:pStyle w:val="077A7DB347794CA2B178055E8BF17C391"/>
          </w:pPr>
          <w:r w:rsidRPr="000F3336">
            <w:rPr>
              <w:rStyle w:val="PlaceholderText"/>
              <w:i/>
              <w:color w:val="auto"/>
              <w:lang w:val="en-GB"/>
            </w:rPr>
            <w:t>Example: Pens, highlighters. Laptop, textbook or other materials for research purposes (removed when writing commences)</w:t>
          </w:r>
        </w:p>
      </w:docPartBody>
    </w:docPart>
    <w:docPart>
      <w:docPartPr>
        <w:name w:val="A45239ED71A948A8BEBCE2CBBDE6069C"/>
        <w:category>
          <w:name w:val="General"/>
          <w:gallery w:val="placeholder"/>
        </w:category>
        <w:types>
          <w:type w:val="bbPlcHdr"/>
        </w:types>
        <w:behaviors>
          <w:behavior w:val="content"/>
        </w:behaviors>
        <w:guid w:val="{8AB273FC-82A1-49DD-BE28-3802FC741DF9}"/>
      </w:docPartPr>
      <w:docPartBody>
        <w:p w:rsidR="00CF4729" w:rsidRPr="000F3336" w:rsidRDefault="00CF4729" w:rsidP="005138D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CF4729" w:rsidRPr="000F3336" w:rsidRDefault="00CF4729" w:rsidP="005138D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Students can read, discuss and research during initial 30 minutes. They can write notes and annotate their stimulus materials.</w:t>
          </w:r>
        </w:p>
        <w:p w:rsidR="00CF4729" w:rsidRPr="000F3336" w:rsidRDefault="00CF4729" w:rsidP="005138D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When reading time commences, all research materials will be removed. Students will be allowed to keep their annotated stimulus materials and written notes.</w:t>
          </w:r>
        </w:p>
        <w:p w:rsidR="00CF4729" w:rsidRPr="000F3336" w:rsidRDefault="00CF4729" w:rsidP="005138D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Students cannot remove materials after the end of the first period. They cannot bring in any new materils in the second period.</w:t>
          </w:r>
        </w:p>
        <w:p w:rsidR="00CF4729" w:rsidRPr="000F3336" w:rsidRDefault="00CF4729" w:rsidP="005138D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All notes and annotated materials will be submitted with the task.</w:t>
          </w:r>
        </w:p>
        <w:p w:rsidR="00CF4729" w:rsidRPr="000F3336" w:rsidRDefault="00CF4729" w:rsidP="005138D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If there will be multiple classes of this study, include information on how authentication of student work will be managed.</w:t>
          </w:r>
        </w:p>
        <w:p w:rsidR="00946895" w:rsidRDefault="00CF4729" w:rsidP="00CF4729">
          <w:pPr>
            <w:pStyle w:val="A45239ED71A948A8BEBCE2CBBDE6069C1"/>
          </w:pPr>
          <w:r w:rsidRPr="000F3336">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895"/>
    <w:rsid w:val="005138D9"/>
    <w:rsid w:val="00946895"/>
    <w:rsid w:val="00CF47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4729"/>
    <w:rPr>
      <w:color w:val="808080"/>
    </w:rPr>
  </w:style>
  <w:style w:type="paragraph" w:customStyle="1" w:styleId="EAF9BF06CC5F4D6DBF4C178A634DEDD2">
    <w:name w:val="EAF9BF06CC5F4D6DBF4C178A634DEDD2"/>
  </w:style>
  <w:style w:type="paragraph" w:customStyle="1" w:styleId="BCF18B67B72E46FCA3EA75DDB4417119">
    <w:name w:val="BCF18B67B72E46FCA3EA75DDB4417119"/>
    <w:rsid w:val="00946895"/>
  </w:style>
  <w:style w:type="paragraph" w:customStyle="1" w:styleId="83C2D143A27A48E58105E99AADBC4629">
    <w:name w:val="83C2D143A27A48E58105E99AADBC4629"/>
    <w:rsid w:val="00946895"/>
  </w:style>
  <w:style w:type="paragraph" w:customStyle="1" w:styleId="6829DDA09E23430AB02EFCDF1B31B1E8">
    <w:name w:val="6829DDA09E23430AB02EFCDF1B31B1E8"/>
    <w:rsid w:val="00946895"/>
  </w:style>
  <w:style w:type="paragraph" w:customStyle="1" w:styleId="6326E71A780D48A399297BC80FE15EAD">
    <w:name w:val="6326E71A780D48A399297BC80FE15EAD"/>
    <w:rsid w:val="00946895"/>
  </w:style>
  <w:style w:type="paragraph" w:customStyle="1" w:styleId="56109E679E634C1AB8E05DBFB8C4F608">
    <w:name w:val="56109E679E634C1AB8E05DBFB8C4F608"/>
    <w:rsid w:val="00946895"/>
  </w:style>
  <w:style w:type="paragraph" w:customStyle="1" w:styleId="VCAAbody">
    <w:name w:val="VCAA body"/>
    <w:link w:val="VCAAbodyChar"/>
    <w:qFormat/>
    <w:rsid w:val="00CF4729"/>
    <w:pPr>
      <w:spacing w:before="120" w:after="120" w:line="280" w:lineRule="exact"/>
    </w:pPr>
    <w:rPr>
      <w:rFonts w:ascii="Arial" w:eastAsiaTheme="minorHAnsi" w:hAnsi="Arial" w:cs="Arial"/>
      <w:color w:val="000000" w:themeColor="text1"/>
      <w:sz w:val="20"/>
      <w:lang w:val="en-US" w:eastAsia="en-US"/>
    </w:rPr>
  </w:style>
  <w:style w:type="character" w:customStyle="1" w:styleId="VCAAbodyChar">
    <w:name w:val="VCAA body Char"/>
    <w:basedOn w:val="DefaultParagraphFont"/>
    <w:link w:val="VCAAbody"/>
    <w:rsid w:val="00CF4729"/>
    <w:rPr>
      <w:rFonts w:ascii="Arial" w:eastAsiaTheme="minorHAnsi" w:hAnsi="Arial" w:cs="Arial"/>
      <w:color w:val="000000" w:themeColor="text1"/>
      <w:sz w:val="20"/>
      <w:lang w:val="en-US" w:eastAsia="en-US"/>
    </w:rPr>
  </w:style>
  <w:style w:type="paragraph" w:customStyle="1" w:styleId="BEF76CB190344AF2BCB22ECA4E68235E">
    <w:name w:val="BEF76CB190344AF2BCB22ECA4E68235E"/>
    <w:rsid w:val="00946895"/>
  </w:style>
  <w:style w:type="paragraph" w:customStyle="1" w:styleId="64BC38B437A34192A191687FCD4E2C30">
    <w:name w:val="64BC38B437A34192A191687FCD4E2C30"/>
    <w:rsid w:val="00946895"/>
  </w:style>
  <w:style w:type="paragraph" w:customStyle="1" w:styleId="E92D6E9B25ED4E46AC051615C562577F">
    <w:name w:val="E92D6E9B25ED4E46AC051615C562577F"/>
    <w:rsid w:val="00946895"/>
  </w:style>
  <w:style w:type="paragraph" w:customStyle="1" w:styleId="F1A78984FCD547409738CEBE76A0FD2A">
    <w:name w:val="F1A78984FCD547409738CEBE76A0FD2A"/>
    <w:rsid w:val="00946895"/>
  </w:style>
  <w:style w:type="paragraph" w:customStyle="1" w:styleId="077A7DB347794CA2B178055E8BF17C39">
    <w:name w:val="077A7DB347794CA2B178055E8BF17C39"/>
    <w:rsid w:val="00946895"/>
  </w:style>
  <w:style w:type="paragraph" w:customStyle="1" w:styleId="A45239ED71A948A8BEBCE2CBBDE6069C">
    <w:name w:val="A45239ED71A948A8BEBCE2CBBDE6069C"/>
    <w:rsid w:val="00946895"/>
  </w:style>
  <w:style w:type="paragraph" w:customStyle="1" w:styleId="83C2D143A27A48E58105E99AADBC46291">
    <w:name w:val="83C2D143A27A48E58105E99AADBC46291"/>
    <w:rsid w:val="00CF4729"/>
    <w:pPr>
      <w:spacing w:before="120" w:after="120" w:line="280" w:lineRule="exact"/>
    </w:pPr>
    <w:rPr>
      <w:rFonts w:ascii="Arial" w:eastAsiaTheme="minorHAnsi" w:hAnsi="Arial" w:cs="Arial"/>
      <w:color w:val="000000" w:themeColor="text1"/>
      <w:sz w:val="20"/>
      <w:lang w:val="en-US" w:eastAsia="en-US"/>
    </w:rPr>
  </w:style>
  <w:style w:type="paragraph" w:customStyle="1" w:styleId="6829DDA09E23430AB02EFCDF1B31B1E81">
    <w:name w:val="6829DDA09E23430AB02EFCDF1B31B1E81"/>
    <w:rsid w:val="00CF4729"/>
    <w:pPr>
      <w:spacing w:before="120" w:after="120" w:line="280" w:lineRule="exact"/>
    </w:pPr>
    <w:rPr>
      <w:rFonts w:ascii="Arial" w:eastAsiaTheme="minorHAnsi" w:hAnsi="Arial" w:cs="Arial"/>
      <w:color w:val="000000" w:themeColor="text1"/>
      <w:sz w:val="20"/>
      <w:lang w:val="en-US" w:eastAsia="en-US"/>
    </w:rPr>
  </w:style>
  <w:style w:type="paragraph" w:customStyle="1" w:styleId="6326E71A780D48A399297BC80FE15EAD1">
    <w:name w:val="6326E71A780D48A399297BC80FE15EAD1"/>
    <w:rsid w:val="00CF4729"/>
    <w:pPr>
      <w:spacing w:before="120" w:after="120" w:line="280" w:lineRule="exact"/>
    </w:pPr>
    <w:rPr>
      <w:rFonts w:ascii="Arial" w:eastAsiaTheme="minorHAnsi" w:hAnsi="Arial" w:cs="Arial"/>
      <w:color w:val="000000" w:themeColor="text1"/>
      <w:sz w:val="20"/>
      <w:lang w:val="en-US" w:eastAsia="en-US"/>
    </w:rPr>
  </w:style>
  <w:style w:type="paragraph" w:customStyle="1" w:styleId="56109E679E634C1AB8E05DBFB8C4F6081">
    <w:name w:val="56109E679E634C1AB8E05DBFB8C4F6081"/>
    <w:rsid w:val="00CF4729"/>
    <w:pPr>
      <w:spacing w:before="120" w:after="120" w:line="280" w:lineRule="exact"/>
    </w:pPr>
    <w:rPr>
      <w:rFonts w:ascii="Arial" w:eastAsiaTheme="minorHAnsi" w:hAnsi="Arial" w:cs="Arial"/>
      <w:color w:val="000000" w:themeColor="text1"/>
      <w:sz w:val="20"/>
      <w:lang w:val="en-US" w:eastAsia="en-US"/>
    </w:rPr>
  </w:style>
  <w:style w:type="paragraph" w:customStyle="1" w:styleId="VCAAHeading3">
    <w:name w:val="VCAA Heading 3"/>
    <w:next w:val="VCAAbody"/>
    <w:qFormat/>
    <w:rsid w:val="00CF4729"/>
    <w:pPr>
      <w:spacing w:before="320" w:after="120" w:line="400" w:lineRule="exact"/>
      <w:outlineLvl w:val="3"/>
    </w:pPr>
    <w:rPr>
      <w:rFonts w:ascii="Arial" w:eastAsiaTheme="minorHAnsi" w:hAnsi="Arial" w:cs="Arial"/>
      <w:color w:val="0F7EB4"/>
      <w:sz w:val="32"/>
      <w:szCs w:val="24"/>
      <w:lang w:val="en-US" w:eastAsia="en-US"/>
    </w:rPr>
  </w:style>
  <w:style w:type="paragraph" w:customStyle="1" w:styleId="BEF76CB190344AF2BCB22ECA4E68235E1">
    <w:name w:val="BEF76CB190344AF2BCB22ECA4E68235E1"/>
    <w:rsid w:val="00CF4729"/>
    <w:pPr>
      <w:spacing w:before="120" w:after="120" w:line="280" w:lineRule="exact"/>
    </w:pPr>
    <w:rPr>
      <w:rFonts w:ascii="Arial" w:eastAsiaTheme="minorHAnsi" w:hAnsi="Arial" w:cs="Arial"/>
      <w:color w:val="000000" w:themeColor="text1"/>
      <w:sz w:val="20"/>
      <w:lang w:val="en-US" w:eastAsia="en-US"/>
    </w:rPr>
  </w:style>
  <w:style w:type="paragraph" w:customStyle="1" w:styleId="64BC38B437A34192A191687FCD4E2C301">
    <w:name w:val="64BC38B437A34192A191687FCD4E2C301"/>
    <w:rsid w:val="00CF4729"/>
    <w:pPr>
      <w:spacing w:before="120" w:after="120" w:line="280" w:lineRule="exact"/>
    </w:pPr>
    <w:rPr>
      <w:rFonts w:ascii="Arial" w:eastAsiaTheme="minorHAnsi" w:hAnsi="Arial" w:cs="Arial"/>
      <w:color w:val="000000" w:themeColor="text1"/>
      <w:sz w:val="20"/>
      <w:lang w:val="en-US" w:eastAsia="en-US"/>
    </w:rPr>
  </w:style>
  <w:style w:type="table" w:styleId="TableGrid">
    <w:name w:val="Table Grid"/>
    <w:basedOn w:val="TableNormal"/>
    <w:uiPriority w:val="59"/>
    <w:rsid w:val="00CF4729"/>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92D6E9B25ED4E46AC051615C562577F1">
    <w:name w:val="E92D6E9B25ED4E46AC051615C562577F1"/>
    <w:rsid w:val="00CF4729"/>
    <w:pPr>
      <w:spacing w:before="120" w:after="120" w:line="280" w:lineRule="exact"/>
    </w:pPr>
    <w:rPr>
      <w:rFonts w:ascii="Arial" w:eastAsiaTheme="minorHAnsi" w:hAnsi="Arial" w:cs="Arial"/>
      <w:color w:val="000000" w:themeColor="text1"/>
      <w:sz w:val="20"/>
      <w:lang w:val="en-US" w:eastAsia="en-US"/>
    </w:rPr>
  </w:style>
  <w:style w:type="paragraph" w:customStyle="1" w:styleId="F1A78984FCD547409738CEBE76A0FD2A1">
    <w:name w:val="F1A78984FCD547409738CEBE76A0FD2A1"/>
    <w:rsid w:val="00CF4729"/>
    <w:pPr>
      <w:spacing w:before="120" w:after="120" w:line="280" w:lineRule="exact"/>
    </w:pPr>
    <w:rPr>
      <w:rFonts w:ascii="Arial" w:eastAsiaTheme="minorHAnsi" w:hAnsi="Arial" w:cs="Arial"/>
      <w:color w:val="000000" w:themeColor="text1"/>
      <w:sz w:val="20"/>
      <w:lang w:val="en-US" w:eastAsia="en-US"/>
    </w:rPr>
  </w:style>
  <w:style w:type="paragraph" w:customStyle="1" w:styleId="VCAAtablecondensedheading">
    <w:name w:val="VCAA table condensed heading"/>
    <w:basedOn w:val="Normal"/>
    <w:qFormat/>
    <w:rsid w:val="00CF4729"/>
    <w:pPr>
      <w:spacing w:before="80" w:after="80" w:line="280" w:lineRule="exact"/>
    </w:pPr>
    <w:rPr>
      <w:rFonts w:ascii="Arial Narrow" w:eastAsiaTheme="minorHAnsi" w:hAnsi="Arial Narrow" w:cs="Arial"/>
      <w:color w:val="FFFFFF" w:themeColor="background1"/>
      <w:sz w:val="20"/>
      <w:lang w:val="en-US" w:eastAsia="en-US"/>
    </w:rPr>
  </w:style>
  <w:style w:type="paragraph" w:customStyle="1" w:styleId="077A7DB347794CA2B178055E8BF17C391">
    <w:name w:val="077A7DB347794CA2B178055E8BF17C391"/>
    <w:rsid w:val="00CF4729"/>
    <w:pPr>
      <w:spacing w:before="120" w:after="120" w:line="280" w:lineRule="exact"/>
    </w:pPr>
    <w:rPr>
      <w:rFonts w:ascii="Arial" w:eastAsiaTheme="minorHAnsi" w:hAnsi="Arial" w:cs="Arial"/>
      <w:color w:val="000000" w:themeColor="text1"/>
      <w:sz w:val="20"/>
      <w:lang w:val="en-US" w:eastAsia="en-US"/>
    </w:rPr>
  </w:style>
  <w:style w:type="paragraph" w:customStyle="1" w:styleId="VCAAbullet">
    <w:name w:val="VCAA bullet"/>
    <w:basedOn w:val="VCAAbody"/>
    <w:autoRedefine/>
    <w:qFormat/>
    <w:rsid w:val="00CF4729"/>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A45239ED71A948A8BEBCE2CBBDE6069C1">
    <w:name w:val="A45239ED71A948A8BEBCE2CBBDE6069C1"/>
    <w:rsid w:val="00CF4729"/>
    <w:pPr>
      <w:spacing w:before="120" w:after="120" w:line="280" w:lineRule="exact"/>
    </w:pPr>
    <w:rPr>
      <w:rFonts w:ascii="Arial" w:eastAsiaTheme="minorHAnsi" w:hAnsi="Arial" w:cs="Arial"/>
      <w:color w:val="000000" w:themeColor="text1"/>
      <w:sz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EBA848B5-61E6-45CE-88A6-73FD729D8E9B}">
  <ds:schemaRefs>
    <ds:schemaRef ds:uri="http://purl.org/dc/dcmitype/"/>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7296C22-C58C-49FE-B60D-AFED1572B421}"/>
</file>

<file path=customXml/itemProps4.xml><?xml version="1.0" encoding="utf-8"?>
<ds:datastoreItem xmlns:ds="http://schemas.openxmlformats.org/officeDocument/2006/customXml" ds:itemID="{FEBE140F-4053-4856-AB7A-71A06739C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VCAAA4portrait.dotx</Template>
  <TotalTime>10</TotalTime>
  <Pages>4</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Type title here</vt:lpstr>
    </vt:vector>
  </TitlesOfParts>
  <Company>Victorian Curriculum and Assessment Authority</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title here</dc:title>
  <dc:creator>Young, Meredith E</dc:creator>
  <cp:lastModifiedBy>Young, Meredith E</cp:lastModifiedBy>
  <cp:revision>4</cp:revision>
  <cp:lastPrinted>2020-01-22T22:01:00Z</cp:lastPrinted>
  <dcterms:created xsi:type="dcterms:W3CDTF">2020-01-27T21:46:00Z</dcterms:created>
  <dcterms:modified xsi:type="dcterms:W3CDTF">2020-02-12T00:52:00Z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